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4CEA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78F07EE7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3D415237" w14:textId="52EC66FE" w:rsidR="001D174A" w:rsidRPr="008F2502" w:rsidRDefault="00763369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8F2502">
        <w:rPr>
          <w:rFonts w:hint="eastAsia"/>
          <w:sz w:val="24"/>
          <w:szCs w:val="24"/>
        </w:rPr>
        <w:t>御祓</w:t>
      </w:r>
      <w:r w:rsidR="00EC6C60" w:rsidRPr="008F2502">
        <w:rPr>
          <w:rFonts w:hint="eastAsia"/>
          <w:sz w:val="24"/>
          <w:szCs w:val="24"/>
        </w:rPr>
        <w:t>地域づくり協議会</w:t>
      </w:r>
    </w:p>
    <w:p w14:paraId="0DFBC9D9" w14:textId="474AD651" w:rsidR="00EC6C60" w:rsidRPr="008F2502" w:rsidRDefault="00EC6C60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8F2502">
        <w:rPr>
          <w:rFonts w:hint="eastAsia"/>
          <w:sz w:val="24"/>
          <w:szCs w:val="24"/>
        </w:rPr>
        <w:t xml:space="preserve">　会長　</w:t>
      </w:r>
      <w:r w:rsidR="00763369" w:rsidRPr="008F2502">
        <w:rPr>
          <w:rFonts w:hint="eastAsia"/>
          <w:sz w:val="24"/>
          <w:szCs w:val="24"/>
        </w:rPr>
        <w:t>深浦</w:t>
      </w:r>
      <w:r w:rsidRPr="008F2502">
        <w:rPr>
          <w:rFonts w:hint="eastAsia"/>
          <w:sz w:val="24"/>
          <w:szCs w:val="24"/>
        </w:rPr>
        <w:t xml:space="preserve">　</w:t>
      </w:r>
      <w:r w:rsidR="00763369" w:rsidRPr="008F2502">
        <w:rPr>
          <w:rFonts w:hint="eastAsia"/>
          <w:sz w:val="24"/>
          <w:szCs w:val="24"/>
        </w:rPr>
        <w:t>利雄</w:t>
      </w:r>
    </w:p>
    <w:p w14:paraId="0F7B3059" w14:textId="77777777" w:rsidR="001D174A" w:rsidRPr="001C5DE7" w:rsidRDefault="00233E05" w:rsidP="008F2502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03FA87C0" w14:textId="77777777" w:rsidR="001D174A" w:rsidRPr="001C5DE7" w:rsidRDefault="00233E05" w:rsidP="008F2502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3D3673D1" w14:textId="77777777" w:rsidR="001D174A" w:rsidRPr="001C5DE7" w:rsidRDefault="00233E05" w:rsidP="008F2502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6D05F310" w14:textId="77777777" w:rsidR="001D174A" w:rsidRPr="001C5DE7" w:rsidRDefault="00233E05" w:rsidP="008F2502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184A9A5C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110847B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71B719FA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186C8DFA" w14:textId="3890BA77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763369" w:rsidRPr="008F2502">
        <w:rPr>
          <w:rFonts w:hint="eastAsia"/>
          <w:sz w:val="24"/>
          <w:szCs w:val="24"/>
        </w:rPr>
        <w:t>御祓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7C9378B1" w14:textId="77777777" w:rsidTr="00E376CD">
        <w:tc>
          <w:tcPr>
            <w:tcW w:w="1526" w:type="dxa"/>
            <w:vAlign w:val="center"/>
          </w:tcPr>
          <w:p w14:paraId="178F5C1B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1CD38B2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6904EA0A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3B17C564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408A1031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0B9C053D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B81BC0A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70E8DF3B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19FC6D9D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0405E32D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5C286C82" w14:textId="77777777" w:rsidTr="008F2502">
        <w:trPr>
          <w:trHeight w:val="587"/>
        </w:trPr>
        <w:tc>
          <w:tcPr>
            <w:tcW w:w="1526" w:type="dxa"/>
            <w:vAlign w:val="center"/>
          </w:tcPr>
          <w:p w14:paraId="2214B6E4" w14:textId="77777777" w:rsidR="00886A26" w:rsidRDefault="00A101A6" w:rsidP="00B37AC9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  <w:p w14:paraId="30C8C8E1" w14:textId="5DFF3157" w:rsidR="00A101A6" w:rsidRPr="001C5DE7" w:rsidRDefault="00A101A6" w:rsidP="00B37AC9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6" w:type="dxa"/>
            <w:vAlign w:val="center"/>
          </w:tcPr>
          <w:p w14:paraId="24654583" w14:textId="401E4BE3" w:rsidR="00486890" w:rsidRPr="008F2502" w:rsidRDefault="00EC6C60" w:rsidP="008F2502">
            <w:pPr>
              <w:spacing w:line="400" w:lineRule="exact"/>
              <w:rPr>
                <w:sz w:val="24"/>
                <w:szCs w:val="24"/>
              </w:rPr>
            </w:pPr>
            <w:r w:rsidRPr="008F2502">
              <w:rPr>
                <w:rFonts w:hint="eastAsia"/>
                <w:sz w:val="24"/>
                <w:szCs w:val="24"/>
              </w:rPr>
              <w:t xml:space="preserve">大集会室　</w:t>
            </w:r>
            <w:r w:rsidR="00763369" w:rsidRPr="008F2502">
              <w:rPr>
                <w:rFonts w:hint="eastAsia"/>
                <w:sz w:val="24"/>
                <w:szCs w:val="24"/>
              </w:rPr>
              <w:t xml:space="preserve">　</w:t>
            </w:r>
            <w:r w:rsidRPr="008F2502">
              <w:rPr>
                <w:rFonts w:hint="eastAsia"/>
                <w:spacing w:val="-60"/>
                <w:sz w:val="24"/>
                <w:szCs w:val="24"/>
              </w:rPr>
              <w:t xml:space="preserve">　</w:t>
            </w:r>
            <w:r w:rsidR="00763369" w:rsidRPr="008F2502">
              <w:rPr>
                <w:rFonts w:hint="eastAsia"/>
                <w:sz w:val="24"/>
                <w:szCs w:val="24"/>
              </w:rPr>
              <w:t xml:space="preserve">大和室　　　小和室　　　</w:t>
            </w:r>
            <w:r w:rsidRPr="008F2502">
              <w:rPr>
                <w:rFonts w:hint="eastAsia"/>
                <w:sz w:val="24"/>
                <w:szCs w:val="24"/>
              </w:rPr>
              <w:t xml:space="preserve">研修室　</w:t>
            </w:r>
            <w:r w:rsidR="00763369" w:rsidRPr="008F2502">
              <w:rPr>
                <w:rFonts w:hint="eastAsia"/>
                <w:sz w:val="24"/>
                <w:szCs w:val="24"/>
              </w:rPr>
              <w:t xml:space="preserve">　　</w:t>
            </w:r>
            <w:r w:rsidRPr="008F2502">
              <w:rPr>
                <w:rFonts w:hint="eastAsia"/>
                <w:spacing w:val="-60"/>
                <w:sz w:val="24"/>
                <w:szCs w:val="24"/>
              </w:rPr>
              <w:t xml:space="preserve">　</w:t>
            </w:r>
            <w:r w:rsidRPr="008F2502">
              <w:rPr>
                <w:rFonts w:hint="eastAsia"/>
                <w:sz w:val="24"/>
                <w:szCs w:val="24"/>
              </w:rPr>
              <w:t xml:space="preserve">調理実習室　</w:t>
            </w:r>
            <w:r w:rsidRPr="008F2502">
              <w:rPr>
                <w:rFonts w:hint="eastAsia"/>
                <w:spacing w:val="-60"/>
                <w:sz w:val="24"/>
                <w:szCs w:val="24"/>
              </w:rPr>
              <w:t xml:space="preserve">　</w:t>
            </w:r>
          </w:p>
        </w:tc>
      </w:tr>
      <w:tr w:rsidR="006A55B5" w:rsidRPr="001C5DE7" w14:paraId="3A5A735F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5D7A0BA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0C3DCFD2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6A805D30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3B08D350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5C9F68B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6EC3F3DC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5983E330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33AF7FBB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2D84A606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6E6F3156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3AC4982B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230E8111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7E7A1BAD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54E1F67E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71BC1682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7BBA1018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2C085E2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58100A1A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7A6079C8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622CF4E6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79DCD360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57B87C33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B819DD9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1691683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63572240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20C9D428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5ED650C2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27A609B4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27CF13BC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E34E8DD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14864CBE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5EE50096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125459BB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4903093D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491"/>
        <w:tblOverlap w:val="never"/>
        <w:tblW w:w="0" w:type="auto"/>
        <w:tblLook w:val="04A0" w:firstRow="1" w:lastRow="0" w:firstColumn="1" w:lastColumn="0" w:noHBand="0" w:noVBand="1"/>
      </w:tblPr>
      <w:tblGrid>
        <w:gridCol w:w="1356"/>
        <w:gridCol w:w="1729"/>
        <w:gridCol w:w="1273"/>
      </w:tblGrid>
      <w:tr w:rsidR="008F2502" w:rsidRPr="008F2502" w14:paraId="10BFAAF1" w14:textId="77777777" w:rsidTr="008F2502">
        <w:trPr>
          <w:trHeight w:val="130"/>
        </w:trPr>
        <w:tc>
          <w:tcPr>
            <w:tcW w:w="1356" w:type="dxa"/>
          </w:tcPr>
          <w:p w14:paraId="72137482" w14:textId="77777777" w:rsidR="008F2502" w:rsidRPr="008F2502" w:rsidRDefault="008F2502" w:rsidP="008F250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F2502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729" w:type="dxa"/>
          </w:tcPr>
          <w:p w14:paraId="6F69A306" w14:textId="77777777" w:rsidR="008F2502" w:rsidRPr="008F2502" w:rsidRDefault="008F2502" w:rsidP="008F250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F2502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273" w:type="dxa"/>
          </w:tcPr>
          <w:p w14:paraId="42A00A80" w14:textId="77777777" w:rsidR="008F2502" w:rsidRPr="008F2502" w:rsidRDefault="008F2502" w:rsidP="008F250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F2502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8F2502" w:rsidRPr="008F2502" w14:paraId="3DBE1BAD" w14:textId="77777777" w:rsidTr="008F2502">
        <w:trPr>
          <w:trHeight w:val="705"/>
        </w:trPr>
        <w:tc>
          <w:tcPr>
            <w:tcW w:w="1356" w:type="dxa"/>
          </w:tcPr>
          <w:p w14:paraId="240D9C3F" w14:textId="77777777" w:rsidR="008F2502" w:rsidRPr="008F2502" w:rsidRDefault="008F2502" w:rsidP="008F2502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392FD54F" w14:textId="77777777" w:rsidR="008F2502" w:rsidRPr="008F2502" w:rsidRDefault="008F2502" w:rsidP="008F2502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7B1708EB" w14:textId="77777777" w:rsidR="008F2502" w:rsidRPr="008F2502" w:rsidRDefault="008F2502" w:rsidP="008F2502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3D27A1A2" w14:textId="77777777" w:rsidR="0048350F" w:rsidRPr="001C5DE7" w:rsidRDefault="0048350F" w:rsidP="002134B1">
      <w:pPr>
        <w:spacing w:line="40" w:lineRule="exact"/>
        <w:contextualSpacing/>
        <w:rPr>
          <w:sz w:val="24"/>
          <w:szCs w:val="24"/>
        </w:rPr>
      </w:pPr>
    </w:p>
    <w:sectPr w:rsidR="0048350F" w:rsidRPr="001C5DE7" w:rsidSect="00EC6C60">
      <w:pgSz w:w="11906" w:h="16838" w:code="9"/>
      <w:pgMar w:top="1134" w:right="1418" w:bottom="113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8DF13" w14:textId="77777777" w:rsidR="008738A5" w:rsidRDefault="008738A5" w:rsidP="00E249FB">
      <w:pPr>
        <w:spacing w:after="0" w:line="240" w:lineRule="auto"/>
      </w:pPr>
      <w:r>
        <w:separator/>
      </w:r>
    </w:p>
  </w:endnote>
  <w:endnote w:type="continuationSeparator" w:id="0">
    <w:p w14:paraId="504D7163" w14:textId="77777777" w:rsidR="008738A5" w:rsidRDefault="008738A5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0790" w14:textId="77777777" w:rsidR="008738A5" w:rsidRDefault="008738A5" w:rsidP="00E249FB">
      <w:pPr>
        <w:spacing w:after="0" w:line="240" w:lineRule="auto"/>
      </w:pPr>
      <w:r>
        <w:separator/>
      </w:r>
    </w:p>
  </w:footnote>
  <w:footnote w:type="continuationSeparator" w:id="0">
    <w:p w14:paraId="0B6B3EEB" w14:textId="77777777" w:rsidR="008738A5" w:rsidRDefault="008738A5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206A4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63369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738A5"/>
    <w:rsid w:val="00881967"/>
    <w:rsid w:val="00886A26"/>
    <w:rsid w:val="008B5E50"/>
    <w:rsid w:val="008B68F1"/>
    <w:rsid w:val="008F2502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101A6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C6C60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580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5584-AE1F-454F-8CB5-4C46CDEF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41722607</Template>
  <TotalTime>0</TotalTime>
  <Pages>1</Pages>
  <Words>348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3</cp:revision>
  <cp:lastPrinted>2022-04-26T02:05:00Z</cp:lastPrinted>
  <dcterms:created xsi:type="dcterms:W3CDTF">2022-04-26T02:27:00Z</dcterms:created>
  <dcterms:modified xsi:type="dcterms:W3CDTF">2022-10-31T10:00:00Z</dcterms:modified>
</cp:coreProperties>
</file>