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1D174A" w:rsidRPr="00C11F7A" w:rsidRDefault="00BF6B66" w:rsidP="00C11F7A">
      <w:pPr>
        <w:snapToGrid w:val="0"/>
        <w:spacing w:line="240" w:lineRule="auto"/>
        <w:contextualSpacing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徳田地区まちづくり協議</w:t>
      </w:r>
      <w:r w:rsidR="00C11F7A" w:rsidRPr="005A39BD">
        <w:rPr>
          <w:rFonts w:hint="eastAsia"/>
          <w:sz w:val="24"/>
          <w:szCs w:val="24"/>
        </w:rPr>
        <w:t>会長</w:t>
      </w:r>
      <w:r w:rsidR="00233E05" w:rsidRPr="001C5DE7">
        <w:rPr>
          <w:rFonts w:hint="eastAsia"/>
          <w:sz w:val="24"/>
          <w:szCs w:val="24"/>
        </w:rPr>
        <w:t xml:space="preserve">　　　　　　</w:t>
      </w:r>
      <w:r w:rsidR="001D174A" w:rsidRPr="001C5DE7">
        <w:rPr>
          <w:rFonts w:hint="eastAsia"/>
          <w:sz w:val="24"/>
          <w:szCs w:val="24"/>
        </w:rPr>
        <w:t xml:space="preserve">申請者　</w:t>
      </w:r>
      <w:r w:rsidR="00566DF3">
        <w:rPr>
          <w:rFonts w:hint="eastAsia"/>
          <w:sz w:val="24"/>
          <w:szCs w:val="24"/>
        </w:rPr>
        <w:t xml:space="preserve"> </w:t>
      </w:r>
      <w:r w:rsidR="001D174A" w:rsidRPr="001C5DE7">
        <w:rPr>
          <w:rFonts w:hint="eastAsia"/>
          <w:sz w:val="24"/>
          <w:szCs w:val="24"/>
        </w:rPr>
        <w:t>所在地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C11F7A">
        <w:rPr>
          <w:rFonts w:hint="eastAsia"/>
          <w:sz w:val="21"/>
          <w:szCs w:val="21"/>
        </w:rPr>
        <w:t xml:space="preserve">　　　　</w:t>
      </w:r>
      <w:r w:rsidR="00566DF3">
        <w:rPr>
          <w:rFonts w:hint="eastAsia"/>
          <w:sz w:val="21"/>
          <w:szCs w:val="21"/>
        </w:rPr>
        <w:t xml:space="preserve">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C11F7A">
        <w:rPr>
          <w:rFonts w:hint="eastAsia"/>
          <w:sz w:val="24"/>
          <w:szCs w:val="24"/>
        </w:rPr>
        <w:t xml:space="preserve">　　　</w:t>
      </w:r>
      <w:r w:rsidR="00566DF3">
        <w:rPr>
          <w:rFonts w:hint="eastAsia"/>
          <w:sz w:val="24"/>
          <w:szCs w:val="24"/>
        </w:rPr>
        <w:t xml:space="preserve"> </w:t>
      </w:r>
      <w:r w:rsidR="00C11F7A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5A39BD">
        <w:rPr>
          <w:rFonts w:hint="eastAsia"/>
          <w:sz w:val="24"/>
          <w:szCs w:val="24"/>
        </w:rPr>
        <w:t xml:space="preserve">　　　　　</w:t>
      </w:r>
      <w:r w:rsidRPr="001C5DE7">
        <w:rPr>
          <w:rFonts w:hint="eastAsia"/>
          <w:sz w:val="24"/>
          <w:szCs w:val="24"/>
        </w:rPr>
        <w:t xml:space="preserve">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C11F7A" w:rsidRPr="005A39BD">
        <w:rPr>
          <w:rFonts w:hint="eastAsia"/>
          <w:sz w:val="24"/>
          <w:szCs w:val="24"/>
        </w:rPr>
        <w:t>徳田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C10FF7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054336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</w:tcPr>
          <w:p w:rsidR="00486890" w:rsidRPr="005A39BD" w:rsidRDefault="00C11F7A" w:rsidP="00C11F7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コミュニティルーム　第一研修室（和室）　調理室　中ホール（会議室）</w:t>
            </w:r>
          </w:p>
          <w:p w:rsidR="00C11F7A" w:rsidRPr="005A39BD" w:rsidRDefault="00C11F7A" w:rsidP="00C11F7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第三研修室　第四研修室　南部体育館　その他（　　　　　）</w:t>
            </w:r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5456A8">
        <w:trPr>
          <w:cantSplit/>
          <w:trHeight w:val="1372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EC6C60">
        <w:trPr>
          <w:trHeight w:val="4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:rsidTr="00EC6C60">
        <w:trPr>
          <w:trHeight w:val="5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806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1729"/>
        <w:gridCol w:w="1273"/>
      </w:tblGrid>
      <w:tr w:rsidR="00EC6C60" w:rsidRPr="00EC6C60" w:rsidTr="00BF6B66">
        <w:trPr>
          <w:trHeight w:val="130"/>
        </w:trPr>
        <w:tc>
          <w:tcPr>
            <w:tcW w:w="1356" w:type="dxa"/>
          </w:tcPr>
          <w:p w:rsidR="00EC6C60" w:rsidRPr="005A39BD" w:rsidRDefault="00EC6C60" w:rsidP="002206A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729" w:type="dxa"/>
          </w:tcPr>
          <w:p w:rsidR="00EC6C60" w:rsidRPr="005A39BD" w:rsidRDefault="00EC6C60" w:rsidP="002206A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273" w:type="dxa"/>
          </w:tcPr>
          <w:p w:rsidR="00EC6C60" w:rsidRPr="005A39BD" w:rsidRDefault="00EC6C60" w:rsidP="002206A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EC6C60" w:rsidRPr="00EC6C60" w:rsidTr="00BF6B66">
        <w:trPr>
          <w:trHeight w:val="705"/>
        </w:trPr>
        <w:tc>
          <w:tcPr>
            <w:tcW w:w="1356" w:type="dxa"/>
          </w:tcPr>
          <w:p w:rsidR="00EC6C60" w:rsidRPr="005A39BD" w:rsidRDefault="00EC6C60" w:rsidP="002206A4">
            <w:pPr>
              <w:contextualSpacing/>
              <w:jc w:val="left"/>
              <w:rPr>
                <w:sz w:val="24"/>
                <w:szCs w:val="24"/>
              </w:rPr>
            </w:pPr>
          </w:p>
          <w:p w:rsidR="00C11F7A" w:rsidRPr="005A39BD" w:rsidRDefault="00C11F7A" w:rsidP="002206A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EC6C60" w:rsidRPr="005A39BD" w:rsidRDefault="00EC6C60" w:rsidP="002206A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C6C60" w:rsidRPr="005A39BD" w:rsidRDefault="00EC6C60" w:rsidP="002206A4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48350F" w:rsidRPr="001C5DE7" w:rsidRDefault="0048350F" w:rsidP="002134B1">
      <w:pPr>
        <w:spacing w:line="40" w:lineRule="exact"/>
        <w:contextualSpacing/>
        <w:rPr>
          <w:sz w:val="24"/>
          <w:szCs w:val="24"/>
        </w:rPr>
      </w:pPr>
    </w:p>
    <w:sectPr w:rsidR="0048350F" w:rsidRPr="001C5DE7" w:rsidSect="00EC6C60">
      <w:pgSz w:w="11906" w:h="16838" w:code="9"/>
      <w:pgMar w:top="1134" w:right="1418" w:bottom="1134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A6" w:rsidRDefault="007F03A6" w:rsidP="00E249FB">
      <w:pPr>
        <w:spacing w:after="0" w:line="240" w:lineRule="auto"/>
      </w:pPr>
      <w:r>
        <w:separator/>
      </w:r>
    </w:p>
  </w:endnote>
  <w:endnote w:type="continuationSeparator" w:id="0">
    <w:p w:rsidR="007F03A6" w:rsidRDefault="007F03A6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A6" w:rsidRDefault="007F03A6" w:rsidP="00E249FB">
      <w:pPr>
        <w:spacing w:after="0" w:line="240" w:lineRule="auto"/>
      </w:pPr>
      <w:r>
        <w:separator/>
      </w:r>
    </w:p>
  </w:footnote>
  <w:footnote w:type="continuationSeparator" w:id="0">
    <w:p w:rsidR="007F03A6" w:rsidRDefault="007F03A6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54336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206A4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E5A5A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66DF3"/>
    <w:rsid w:val="005A39BD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7F03A6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BF6B66"/>
    <w:rsid w:val="00C072FC"/>
    <w:rsid w:val="00C10FF7"/>
    <w:rsid w:val="00C11F7A"/>
    <w:rsid w:val="00C2647C"/>
    <w:rsid w:val="00C26775"/>
    <w:rsid w:val="00C36423"/>
    <w:rsid w:val="00C568DD"/>
    <w:rsid w:val="00C65937"/>
    <w:rsid w:val="00C770DD"/>
    <w:rsid w:val="00C81D7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C6C60"/>
    <w:rsid w:val="00EE720F"/>
    <w:rsid w:val="00F444AF"/>
    <w:rsid w:val="00F446A8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E930-99EB-48CC-AB14-DE08FEC0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C4305EED</Template>
  <TotalTime>0</TotalTime>
  <Pages>1</Pages>
  <Words>377</Words>
  <Characters>282</Characters>
  <Application>Microsoft Office Word</Application>
  <DocSecurity>0</DocSecurity>
  <Lines>2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01653</cp:lastModifiedBy>
  <cp:revision>3</cp:revision>
  <dcterms:created xsi:type="dcterms:W3CDTF">2022-04-06T00:38:00Z</dcterms:created>
  <dcterms:modified xsi:type="dcterms:W3CDTF">2022-10-31T10:01:00Z</dcterms:modified>
</cp:coreProperties>
</file>