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tblpX="431" w:tblpY="1486"/>
        <w:tblW w:w="100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2268"/>
        <w:gridCol w:w="850"/>
        <w:gridCol w:w="1094"/>
        <w:gridCol w:w="40"/>
        <w:gridCol w:w="96"/>
        <w:gridCol w:w="1990"/>
        <w:gridCol w:w="556"/>
        <w:gridCol w:w="567"/>
        <w:gridCol w:w="1134"/>
      </w:tblGrid>
      <w:tr w:rsidR="00E8434B" w:rsidRPr="00AE1384" w14:paraId="188DE0A4" w14:textId="77777777" w:rsidTr="0067293A">
        <w:trPr>
          <w:trHeight w:val="115"/>
        </w:trPr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C19D6B9" w14:textId="77777777" w:rsidR="001C53FD" w:rsidRPr="00AE1384" w:rsidRDefault="001C53FD" w:rsidP="0067293A">
            <w:pPr>
              <w:spacing w:line="360" w:lineRule="exact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664F5311" w14:textId="77777777" w:rsidR="00E8434B" w:rsidRPr="00AE1384" w:rsidRDefault="00E8434B" w:rsidP="0067293A">
            <w:pPr>
              <w:spacing w:line="360" w:lineRule="exact"/>
              <w:ind w:leftChars="-1" w:left="-2" w:firstLine="1"/>
              <w:jc w:val="center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  <w:r w:rsidRPr="00AE1384">
              <w:rPr>
                <w:rFonts w:asciiTheme="minorEastAsia" w:hAnsiTheme="minorEastAsia" w:cs="ＭＳ 明朝" w:hint="eastAsia"/>
                <w:kern w:val="2"/>
                <w:sz w:val="21"/>
                <w:szCs w:val="21"/>
              </w:rPr>
              <w:t>設備品名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C32A78B" w14:textId="77777777" w:rsidR="00E8434B" w:rsidRPr="00AE1384" w:rsidRDefault="00E8434B" w:rsidP="0067293A">
            <w:pPr>
              <w:spacing w:line="360" w:lineRule="exact"/>
              <w:ind w:leftChars="-1" w:left="-2" w:firstLine="1"/>
              <w:jc w:val="center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  <w:r w:rsidRPr="00AE1384">
              <w:rPr>
                <w:rFonts w:asciiTheme="minorEastAsia" w:hAnsiTheme="minorEastAsia" w:cs="ＭＳ 明朝" w:hint="eastAsia"/>
                <w:kern w:val="2"/>
                <w:sz w:val="21"/>
                <w:szCs w:val="21"/>
              </w:rPr>
              <w:t>単位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E523659" w14:textId="77777777" w:rsidR="00E8434B" w:rsidRPr="00AE1384" w:rsidRDefault="00E8434B" w:rsidP="0067293A">
            <w:pPr>
              <w:spacing w:line="360" w:lineRule="exact"/>
              <w:ind w:leftChars="-1" w:left="-2" w:firstLine="1"/>
              <w:jc w:val="center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  <w:r w:rsidRPr="00AE1384">
              <w:rPr>
                <w:rFonts w:asciiTheme="minorEastAsia" w:hAnsiTheme="minorEastAsia" w:cs="ＭＳ 明朝" w:hint="eastAsia"/>
                <w:kern w:val="2"/>
                <w:sz w:val="21"/>
                <w:szCs w:val="21"/>
              </w:rPr>
              <w:t>使用料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2FBA650" w14:textId="77777777" w:rsidR="00E8434B" w:rsidRPr="00AE1384" w:rsidRDefault="00E8434B" w:rsidP="0067293A">
            <w:pPr>
              <w:spacing w:line="360" w:lineRule="exact"/>
              <w:ind w:leftChars="-1" w:left="-2" w:firstLine="1"/>
              <w:jc w:val="center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  <w:r w:rsidRPr="00AE1384">
              <w:rPr>
                <w:rFonts w:asciiTheme="minorEastAsia" w:hAnsiTheme="minorEastAsia" w:cs="ＭＳ 明朝" w:hint="eastAsia"/>
                <w:kern w:val="2"/>
                <w:sz w:val="21"/>
                <w:szCs w:val="21"/>
              </w:rPr>
              <w:t>備考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B280476" w14:textId="77777777" w:rsidR="00E8434B" w:rsidRPr="00AE1384" w:rsidRDefault="00E8434B" w:rsidP="0067293A">
            <w:pPr>
              <w:spacing w:line="360" w:lineRule="exact"/>
              <w:ind w:leftChars="-1" w:left="-2" w:firstLine="1"/>
              <w:jc w:val="center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2"/>
                <w:sz w:val="21"/>
                <w:szCs w:val="21"/>
              </w:rPr>
              <w:t>数量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93FDB98" w14:textId="77777777" w:rsidR="00E8434B" w:rsidRPr="00AE1384" w:rsidRDefault="00E8434B" w:rsidP="0067293A">
            <w:pPr>
              <w:spacing w:line="360" w:lineRule="exact"/>
              <w:ind w:leftChars="-1" w:left="-2" w:firstLine="1"/>
              <w:jc w:val="center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2"/>
                <w:sz w:val="21"/>
                <w:szCs w:val="21"/>
              </w:rPr>
              <w:t>回数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1D80D95" w14:textId="77777777" w:rsidR="00E8434B" w:rsidRDefault="00E8434B" w:rsidP="0067293A">
            <w:pPr>
              <w:spacing w:line="360" w:lineRule="exact"/>
              <w:ind w:leftChars="-1" w:left="-2" w:firstLine="1"/>
              <w:jc w:val="center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2"/>
                <w:sz w:val="21"/>
                <w:szCs w:val="21"/>
              </w:rPr>
              <w:t>金額</w:t>
            </w:r>
          </w:p>
        </w:tc>
      </w:tr>
      <w:tr w:rsidR="00E8434B" w:rsidRPr="00AE1384" w14:paraId="4154DE27" w14:textId="77777777" w:rsidTr="0067293A">
        <w:trPr>
          <w:trHeight w:val="64"/>
        </w:trPr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5EFA4BC" w14:textId="77777777" w:rsidR="00E8434B" w:rsidRPr="00AE1384" w:rsidRDefault="00E8434B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  <w:r w:rsidRPr="00AE1384">
              <w:rPr>
                <w:rFonts w:asciiTheme="minorEastAsia" w:hAnsiTheme="minorEastAsia" w:cs="ＭＳ 明朝" w:hint="eastAsia"/>
                <w:kern w:val="2"/>
                <w:sz w:val="21"/>
                <w:szCs w:val="21"/>
              </w:rPr>
              <w:t>多目的ホール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58F79C5" w14:textId="77777777" w:rsidR="00E8434B" w:rsidRPr="00AE1384" w:rsidRDefault="00E8434B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  <w:r w:rsidRPr="00AE1384">
              <w:rPr>
                <w:rFonts w:asciiTheme="minorEastAsia" w:hAnsiTheme="minorEastAsia" w:cs="ＭＳ 明朝" w:hint="eastAsia"/>
                <w:kern w:val="2"/>
                <w:sz w:val="21"/>
                <w:szCs w:val="21"/>
              </w:rPr>
              <w:t>演台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C3F3A42" w14:textId="028162A2" w:rsidR="00E8434B" w:rsidRPr="00AE1384" w:rsidRDefault="00552F18" w:rsidP="0067293A">
            <w:pPr>
              <w:spacing w:line="360" w:lineRule="exact"/>
              <w:ind w:leftChars="-1" w:left="-2" w:firstLine="1"/>
              <w:jc w:val="center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2"/>
                <w:sz w:val="21"/>
                <w:szCs w:val="21"/>
              </w:rPr>
              <w:t>1式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0AAB896" w14:textId="77777777" w:rsidR="00E8434B" w:rsidRPr="00AE1384" w:rsidRDefault="00E8434B" w:rsidP="0067293A">
            <w:pPr>
              <w:spacing w:line="360" w:lineRule="exact"/>
              <w:ind w:leftChars="-1" w:left="-2" w:rightChars="58" w:right="139" w:firstLine="1"/>
              <w:jc w:val="right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  <w:r w:rsidRPr="00AE1384">
              <w:rPr>
                <w:rFonts w:asciiTheme="minorEastAsia" w:hAnsiTheme="minorEastAsia" w:cs="ＭＳ 明朝" w:hint="eastAsia"/>
                <w:kern w:val="2"/>
                <w:sz w:val="21"/>
                <w:szCs w:val="21"/>
              </w:rPr>
              <w:t>700円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60783EB0" w14:textId="77777777" w:rsidR="00E8434B" w:rsidRPr="00AE1384" w:rsidRDefault="00E8434B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  <w:r w:rsidRPr="00AE1384">
              <w:rPr>
                <w:rFonts w:asciiTheme="minorEastAsia" w:hAnsiTheme="minorEastAsia" w:cs="ＭＳ 明朝" w:hint="eastAsia"/>
                <w:kern w:val="2"/>
                <w:sz w:val="21"/>
                <w:szCs w:val="21"/>
              </w:rPr>
              <w:t>花台を含む。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009CADF" w14:textId="77777777" w:rsidR="00E8434B" w:rsidRPr="00AE1384" w:rsidRDefault="00E8434B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2B873D4" w14:textId="77777777" w:rsidR="00E8434B" w:rsidRPr="00AE1384" w:rsidRDefault="00E8434B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94042F0" w14:textId="77777777" w:rsidR="00E8434B" w:rsidRPr="00AE1384" w:rsidRDefault="00E8434B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</w:tr>
      <w:tr w:rsidR="00552F18" w:rsidRPr="00AE1384" w14:paraId="6D7452A8" w14:textId="77777777" w:rsidTr="0067293A">
        <w:trPr>
          <w:trHeight w:val="162"/>
        </w:trPr>
        <w:tc>
          <w:tcPr>
            <w:tcW w:w="14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BA97FC" w14:textId="77777777" w:rsidR="00552F18" w:rsidRDefault="00552F18" w:rsidP="0067293A">
            <w:pPr>
              <w:spacing w:line="360" w:lineRule="exact"/>
              <w:ind w:leftChars="-1" w:left="-2" w:firstLine="1"/>
              <w:jc w:val="right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065863F" w14:textId="5D883BF5" w:rsidR="00552F18" w:rsidRPr="00AE1384" w:rsidRDefault="00552F18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2"/>
                <w:sz w:val="21"/>
                <w:szCs w:val="21"/>
              </w:rPr>
              <w:t>移動式舞台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1DC07B7" w14:textId="1E315A59" w:rsidR="00552F18" w:rsidRPr="00AE1384" w:rsidRDefault="00552F18" w:rsidP="0067293A">
            <w:pPr>
              <w:spacing w:line="360" w:lineRule="exact"/>
              <w:ind w:leftChars="-1" w:left="-2" w:firstLine="1"/>
              <w:jc w:val="center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2"/>
                <w:sz w:val="21"/>
                <w:szCs w:val="21"/>
              </w:rPr>
              <w:t>1式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120AF73" w14:textId="494D2736" w:rsidR="00552F18" w:rsidRPr="00AE1384" w:rsidRDefault="00552F18" w:rsidP="0067293A">
            <w:pPr>
              <w:spacing w:line="360" w:lineRule="exact"/>
              <w:ind w:leftChars="-1" w:left="-2" w:rightChars="58" w:right="139" w:firstLine="1"/>
              <w:jc w:val="right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  <w:r w:rsidRPr="00AE1384">
              <w:rPr>
                <w:rFonts w:asciiTheme="minorEastAsia" w:hAnsiTheme="minorEastAsia" w:cs="ＭＳ 明朝" w:hint="eastAsia"/>
                <w:kern w:val="2"/>
                <w:sz w:val="21"/>
                <w:szCs w:val="21"/>
              </w:rPr>
              <w:t>3,000円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DF7C2EC" w14:textId="77777777" w:rsidR="00552F18" w:rsidRPr="00AE1384" w:rsidRDefault="00552F18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4FD90C0" w14:textId="77777777" w:rsidR="00552F18" w:rsidRPr="00AE1384" w:rsidRDefault="00552F18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EA71EB8" w14:textId="77777777" w:rsidR="00552F18" w:rsidRPr="00AE1384" w:rsidRDefault="00552F18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C52542F" w14:textId="77777777" w:rsidR="00552F18" w:rsidRPr="00AE1384" w:rsidRDefault="00552F18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</w:tr>
      <w:tr w:rsidR="00E8434B" w:rsidRPr="00AE1384" w14:paraId="52ABAD51" w14:textId="77777777" w:rsidTr="0067293A">
        <w:trPr>
          <w:trHeight w:val="162"/>
        </w:trPr>
        <w:tc>
          <w:tcPr>
            <w:tcW w:w="14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DB542F" w14:textId="77777777" w:rsidR="00E8434B" w:rsidRPr="00AE1384" w:rsidRDefault="00795E47" w:rsidP="0067293A">
            <w:pPr>
              <w:spacing w:line="360" w:lineRule="exact"/>
              <w:ind w:leftChars="-1" w:left="-2" w:firstLine="1"/>
              <w:jc w:val="right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2"/>
                <w:sz w:val="21"/>
                <w:szCs w:val="21"/>
              </w:rPr>
              <w:t>※１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C397CFE" w14:textId="77777777" w:rsidR="00E8434B" w:rsidRPr="00AE1384" w:rsidRDefault="00E8434B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  <w:r w:rsidRPr="00AE1384">
              <w:rPr>
                <w:rFonts w:asciiTheme="minorEastAsia" w:hAnsiTheme="minorEastAsia" w:cs="ＭＳ 明朝" w:hint="eastAsia"/>
                <w:kern w:val="2"/>
                <w:sz w:val="21"/>
                <w:szCs w:val="21"/>
              </w:rPr>
              <w:t>調光装置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47D0818" w14:textId="77777777" w:rsidR="00E8434B" w:rsidRPr="00AE1384" w:rsidRDefault="00E8434B" w:rsidP="0067293A">
            <w:pPr>
              <w:spacing w:line="360" w:lineRule="exact"/>
              <w:ind w:leftChars="-1" w:left="-2" w:firstLine="1"/>
              <w:jc w:val="center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  <w:r w:rsidRPr="00AE1384">
              <w:rPr>
                <w:rFonts w:asciiTheme="minorEastAsia" w:hAnsiTheme="minorEastAsia" w:cs="ＭＳ 明朝" w:hint="eastAsia"/>
                <w:kern w:val="2"/>
                <w:sz w:val="21"/>
                <w:szCs w:val="21"/>
              </w:rPr>
              <w:t>1式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BAC692B" w14:textId="77777777" w:rsidR="00E8434B" w:rsidRPr="00AE1384" w:rsidRDefault="00E8434B" w:rsidP="0067293A">
            <w:pPr>
              <w:spacing w:line="360" w:lineRule="exact"/>
              <w:ind w:leftChars="-1" w:left="-2" w:rightChars="58" w:right="139" w:firstLine="1"/>
              <w:jc w:val="right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  <w:r w:rsidRPr="00AE1384">
              <w:rPr>
                <w:rFonts w:asciiTheme="minorEastAsia" w:hAnsiTheme="minorEastAsia" w:cs="ＭＳ 明朝" w:hint="eastAsia"/>
                <w:kern w:val="2"/>
                <w:sz w:val="21"/>
                <w:szCs w:val="21"/>
              </w:rPr>
              <w:t>3,000円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04B7868" w14:textId="77777777" w:rsidR="00E8434B" w:rsidRPr="00AE1384" w:rsidRDefault="00E8434B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A56E2D4" w14:textId="77777777" w:rsidR="00E8434B" w:rsidRPr="00AE1384" w:rsidRDefault="00E8434B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248CFF0" w14:textId="77777777" w:rsidR="00E8434B" w:rsidRPr="00AE1384" w:rsidRDefault="00E8434B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E5DE1C8" w14:textId="77777777" w:rsidR="00E8434B" w:rsidRPr="00AE1384" w:rsidRDefault="00E8434B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</w:tr>
      <w:tr w:rsidR="00E8434B" w:rsidRPr="00AE1384" w14:paraId="3983B2E7" w14:textId="77777777" w:rsidTr="0067293A">
        <w:trPr>
          <w:trHeight w:val="162"/>
        </w:trPr>
        <w:tc>
          <w:tcPr>
            <w:tcW w:w="14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24D957" w14:textId="77777777" w:rsidR="00E8434B" w:rsidRPr="00AE1384" w:rsidRDefault="00795E47" w:rsidP="0067293A">
            <w:pPr>
              <w:spacing w:line="360" w:lineRule="exact"/>
              <w:ind w:leftChars="-1" w:left="-2" w:firstLine="1"/>
              <w:jc w:val="right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2"/>
                <w:sz w:val="21"/>
                <w:szCs w:val="21"/>
              </w:rPr>
              <w:t>※２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63B29B12" w14:textId="77777777" w:rsidR="00E8434B" w:rsidRPr="00AE1384" w:rsidRDefault="00E8434B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  <w:r w:rsidRPr="00AE1384">
              <w:rPr>
                <w:rFonts w:asciiTheme="minorEastAsia" w:hAnsiTheme="minorEastAsia" w:cs="ＭＳ 明朝" w:hint="eastAsia"/>
                <w:kern w:val="2"/>
                <w:sz w:val="21"/>
                <w:szCs w:val="21"/>
              </w:rPr>
              <w:t>拡声装置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5F3F1C8" w14:textId="77777777" w:rsidR="00E8434B" w:rsidRPr="00AE1384" w:rsidRDefault="00E8434B" w:rsidP="0067293A">
            <w:pPr>
              <w:spacing w:line="360" w:lineRule="exact"/>
              <w:ind w:leftChars="-1" w:left="-2" w:firstLine="1"/>
              <w:jc w:val="center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  <w:r w:rsidRPr="00AE1384">
              <w:rPr>
                <w:rFonts w:asciiTheme="minorEastAsia" w:hAnsiTheme="minorEastAsia" w:cs="ＭＳ 明朝" w:hint="eastAsia"/>
                <w:kern w:val="2"/>
                <w:sz w:val="21"/>
                <w:szCs w:val="21"/>
              </w:rPr>
              <w:t>1式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A8F633F" w14:textId="77777777" w:rsidR="00E8434B" w:rsidRPr="00AE1384" w:rsidRDefault="00E8434B" w:rsidP="0067293A">
            <w:pPr>
              <w:spacing w:line="360" w:lineRule="exact"/>
              <w:ind w:leftChars="-1" w:left="-2" w:rightChars="58" w:right="139" w:firstLine="1"/>
              <w:jc w:val="right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  <w:r w:rsidRPr="00AE1384">
              <w:rPr>
                <w:rFonts w:asciiTheme="minorEastAsia" w:hAnsiTheme="minorEastAsia" w:cs="ＭＳ 明朝" w:hint="eastAsia"/>
                <w:kern w:val="2"/>
                <w:sz w:val="21"/>
                <w:szCs w:val="21"/>
              </w:rPr>
              <w:t>3,000円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9DF1658" w14:textId="77777777" w:rsidR="00E8434B" w:rsidRPr="00AE1384" w:rsidRDefault="00E8434B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E68F91F" w14:textId="77777777" w:rsidR="00E8434B" w:rsidRPr="00AE1384" w:rsidRDefault="00E8434B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C29FB38" w14:textId="77777777" w:rsidR="00E8434B" w:rsidRPr="00AE1384" w:rsidRDefault="00E8434B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1976ED5" w14:textId="77777777" w:rsidR="00E8434B" w:rsidRPr="00AE1384" w:rsidRDefault="00E8434B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</w:tr>
      <w:tr w:rsidR="00E8434B" w:rsidRPr="00AE1384" w14:paraId="4D471058" w14:textId="77777777" w:rsidTr="0067293A">
        <w:trPr>
          <w:trHeight w:val="162"/>
        </w:trPr>
        <w:tc>
          <w:tcPr>
            <w:tcW w:w="14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731360" w14:textId="77777777" w:rsidR="00E8434B" w:rsidRPr="00AE1384" w:rsidRDefault="00E8434B" w:rsidP="0067293A">
            <w:pPr>
              <w:spacing w:line="360" w:lineRule="exact"/>
              <w:ind w:leftChars="-1" w:left="-2" w:firstLine="1"/>
              <w:jc w:val="center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5BAF9FB" w14:textId="77777777" w:rsidR="00E8434B" w:rsidRPr="00AE1384" w:rsidRDefault="00E8434B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  <w:r w:rsidRPr="00AE1384">
              <w:rPr>
                <w:rFonts w:asciiTheme="minorEastAsia" w:hAnsiTheme="minorEastAsia" w:cs="ＭＳ 明朝" w:hint="eastAsia"/>
                <w:kern w:val="2"/>
                <w:sz w:val="21"/>
                <w:szCs w:val="21"/>
              </w:rPr>
              <w:t>マイクロホン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6114DD2F" w14:textId="77777777" w:rsidR="00E8434B" w:rsidRPr="00AE1384" w:rsidRDefault="00E8434B" w:rsidP="0067293A">
            <w:pPr>
              <w:spacing w:line="360" w:lineRule="exact"/>
              <w:ind w:leftChars="-1" w:left="-2" w:firstLine="1"/>
              <w:jc w:val="center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  <w:r w:rsidRPr="00AE1384">
              <w:rPr>
                <w:rFonts w:asciiTheme="minorEastAsia" w:hAnsiTheme="minorEastAsia" w:cs="ＭＳ 明朝" w:hint="eastAsia"/>
                <w:kern w:val="2"/>
                <w:sz w:val="21"/>
                <w:szCs w:val="21"/>
              </w:rPr>
              <w:t>1本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8764D74" w14:textId="77777777" w:rsidR="00E8434B" w:rsidRPr="00AE1384" w:rsidRDefault="00E8434B" w:rsidP="0067293A">
            <w:pPr>
              <w:spacing w:line="360" w:lineRule="exact"/>
              <w:ind w:leftChars="-1" w:left="-2" w:rightChars="58" w:right="139" w:firstLine="1"/>
              <w:jc w:val="right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  <w:r w:rsidRPr="00AE1384">
              <w:rPr>
                <w:rFonts w:asciiTheme="minorEastAsia" w:hAnsiTheme="minorEastAsia" w:cs="ＭＳ 明朝" w:hint="eastAsia"/>
                <w:kern w:val="2"/>
                <w:sz w:val="21"/>
                <w:szCs w:val="21"/>
              </w:rPr>
              <w:t>800円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D86653B" w14:textId="77777777" w:rsidR="00E8434B" w:rsidRPr="00AE1384" w:rsidRDefault="00E8434B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7E67FA5" w14:textId="77777777" w:rsidR="00E8434B" w:rsidRPr="00AE1384" w:rsidRDefault="00E8434B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0BBB67B" w14:textId="77777777" w:rsidR="00E8434B" w:rsidRPr="00AE1384" w:rsidRDefault="00E8434B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C5468D8" w14:textId="77777777" w:rsidR="00E8434B" w:rsidRPr="00AE1384" w:rsidRDefault="00E8434B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</w:tr>
      <w:tr w:rsidR="00E8434B" w:rsidRPr="00AE1384" w14:paraId="0A4535CE" w14:textId="77777777" w:rsidTr="0067293A">
        <w:trPr>
          <w:trHeight w:val="162"/>
        </w:trPr>
        <w:tc>
          <w:tcPr>
            <w:tcW w:w="14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4ACCC5" w14:textId="77777777" w:rsidR="00E8434B" w:rsidRPr="00AE1384" w:rsidRDefault="00E8434B" w:rsidP="0067293A">
            <w:pPr>
              <w:spacing w:line="360" w:lineRule="exact"/>
              <w:ind w:leftChars="-1" w:left="-2" w:firstLine="1"/>
              <w:jc w:val="center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629E825F" w14:textId="77777777" w:rsidR="00E8434B" w:rsidRPr="00AE1384" w:rsidRDefault="00E8434B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  <w:r w:rsidRPr="00AE1384">
              <w:rPr>
                <w:rFonts w:asciiTheme="minorEastAsia" w:hAnsiTheme="minorEastAsia" w:cs="ＭＳ 明朝" w:hint="eastAsia"/>
                <w:kern w:val="2"/>
                <w:sz w:val="21"/>
                <w:szCs w:val="21"/>
              </w:rPr>
              <w:t>マイク・スタンド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5FC6A6C" w14:textId="77777777" w:rsidR="00E8434B" w:rsidRPr="00AE1384" w:rsidRDefault="00E8434B" w:rsidP="0067293A">
            <w:pPr>
              <w:spacing w:line="360" w:lineRule="exact"/>
              <w:ind w:leftChars="-1" w:left="-2" w:firstLine="1"/>
              <w:jc w:val="center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  <w:r w:rsidRPr="00AE1384">
              <w:rPr>
                <w:rFonts w:asciiTheme="minorEastAsia" w:hAnsiTheme="minorEastAsia" w:cs="ＭＳ 明朝" w:hint="eastAsia"/>
                <w:kern w:val="2"/>
                <w:sz w:val="21"/>
                <w:szCs w:val="21"/>
              </w:rPr>
              <w:t>1台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6F8BB15C" w14:textId="77777777" w:rsidR="00E8434B" w:rsidRPr="00AE1384" w:rsidRDefault="00E8434B" w:rsidP="0067293A">
            <w:pPr>
              <w:spacing w:line="360" w:lineRule="exact"/>
              <w:ind w:leftChars="-1" w:left="-2" w:rightChars="58" w:right="139" w:firstLine="1"/>
              <w:jc w:val="right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  <w:r w:rsidRPr="00AE1384">
              <w:rPr>
                <w:rFonts w:asciiTheme="minorEastAsia" w:hAnsiTheme="minorEastAsia" w:cs="ＭＳ 明朝" w:hint="eastAsia"/>
                <w:kern w:val="2"/>
                <w:sz w:val="21"/>
                <w:szCs w:val="21"/>
              </w:rPr>
              <w:t>200円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D2007A3" w14:textId="77777777" w:rsidR="00E8434B" w:rsidRPr="00AE1384" w:rsidRDefault="00E8434B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0D1E3BD" w14:textId="77777777" w:rsidR="00E8434B" w:rsidRPr="00AE1384" w:rsidRDefault="00E8434B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F1A963C" w14:textId="77777777" w:rsidR="00E8434B" w:rsidRPr="00AE1384" w:rsidRDefault="00E8434B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A026E10" w14:textId="77777777" w:rsidR="00E8434B" w:rsidRPr="00AE1384" w:rsidRDefault="00E8434B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</w:tr>
      <w:tr w:rsidR="00E8434B" w:rsidRPr="00AE1384" w14:paraId="4BE9482B" w14:textId="77777777" w:rsidTr="0067293A">
        <w:trPr>
          <w:trHeight w:val="162"/>
        </w:trPr>
        <w:tc>
          <w:tcPr>
            <w:tcW w:w="14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2DD915" w14:textId="77777777" w:rsidR="00E8434B" w:rsidRPr="00AE1384" w:rsidRDefault="00E8434B" w:rsidP="0067293A">
            <w:pPr>
              <w:spacing w:line="360" w:lineRule="exact"/>
              <w:ind w:leftChars="-1" w:left="-2" w:firstLine="1"/>
              <w:jc w:val="center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5EDCBC7" w14:textId="77777777" w:rsidR="00E8434B" w:rsidRPr="00AE1384" w:rsidRDefault="00E8434B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  <w:r w:rsidRPr="00AE1384">
              <w:rPr>
                <w:rFonts w:asciiTheme="minorEastAsia" w:hAnsiTheme="minorEastAsia" w:cs="ＭＳ 明朝" w:hint="eastAsia"/>
                <w:kern w:val="2"/>
                <w:sz w:val="21"/>
                <w:szCs w:val="21"/>
              </w:rPr>
              <w:t>CDプレーヤー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EAF6045" w14:textId="77777777" w:rsidR="00E8434B" w:rsidRPr="00AE1384" w:rsidRDefault="00E8434B" w:rsidP="0067293A">
            <w:pPr>
              <w:spacing w:line="360" w:lineRule="exact"/>
              <w:ind w:leftChars="-1" w:left="-2" w:firstLine="1"/>
              <w:jc w:val="center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  <w:r w:rsidRPr="00AE1384">
              <w:rPr>
                <w:rFonts w:asciiTheme="minorEastAsia" w:hAnsiTheme="minorEastAsia" w:cs="ＭＳ 明朝" w:hint="eastAsia"/>
                <w:kern w:val="2"/>
                <w:sz w:val="21"/>
                <w:szCs w:val="21"/>
              </w:rPr>
              <w:t>1台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90CFBC7" w14:textId="77777777" w:rsidR="00E8434B" w:rsidRPr="00AE1384" w:rsidRDefault="00E8434B" w:rsidP="0067293A">
            <w:pPr>
              <w:spacing w:line="360" w:lineRule="exact"/>
              <w:ind w:leftChars="-1" w:left="-2" w:rightChars="58" w:right="139" w:firstLine="1"/>
              <w:jc w:val="right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  <w:r w:rsidRPr="00AE1384">
              <w:rPr>
                <w:rFonts w:asciiTheme="minorEastAsia" w:hAnsiTheme="minorEastAsia" w:cs="ＭＳ 明朝" w:hint="eastAsia"/>
                <w:kern w:val="2"/>
                <w:sz w:val="21"/>
                <w:szCs w:val="21"/>
              </w:rPr>
              <w:t>1,200円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223CA6D" w14:textId="77777777" w:rsidR="00E8434B" w:rsidRPr="00AE1384" w:rsidRDefault="00E8434B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21975DD" w14:textId="77777777" w:rsidR="00E8434B" w:rsidRPr="00AE1384" w:rsidRDefault="00E8434B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5CB76F4" w14:textId="77777777" w:rsidR="00E8434B" w:rsidRPr="00AE1384" w:rsidRDefault="00E8434B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99F360C" w14:textId="77777777" w:rsidR="00E8434B" w:rsidRPr="00AE1384" w:rsidRDefault="00E8434B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</w:tr>
      <w:tr w:rsidR="00E8434B" w:rsidRPr="00AE1384" w14:paraId="1B753EC7" w14:textId="77777777" w:rsidTr="0067293A">
        <w:trPr>
          <w:trHeight w:val="162"/>
        </w:trPr>
        <w:tc>
          <w:tcPr>
            <w:tcW w:w="14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828358" w14:textId="77777777" w:rsidR="00E8434B" w:rsidRPr="00AE1384" w:rsidRDefault="00E8434B" w:rsidP="0067293A">
            <w:pPr>
              <w:spacing w:line="360" w:lineRule="exact"/>
              <w:ind w:leftChars="-1" w:left="-2" w:firstLine="1"/>
              <w:jc w:val="center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CF5AC1F" w14:textId="77777777" w:rsidR="00E8434B" w:rsidRPr="00AE1384" w:rsidRDefault="00E8434B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  <w:r w:rsidRPr="00AE1384">
              <w:rPr>
                <w:rFonts w:asciiTheme="minorEastAsia" w:hAnsiTheme="minorEastAsia" w:cs="ＭＳ 明朝" w:hint="eastAsia"/>
                <w:kern w:val="2"/>
                <w:sz w:val="21"/>
                <w:szCs w:val="21"/>
              </w:rPr>
              <w:t>カセットデッキ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7D90357" w14:textId="77777777" w:rsidR="00E8434B" w:rsidRPr="00AE1384" w:rsidRDefault="00E8434B" w:rsidP="0067293A">
            <w:pPr>
              <w:spacing w:line="360" w:lineRule="exact"/>
              <w:ind w:leftChars="-1" w:left="-2" w:firstLine="1"/>
              <w:jc w:val="center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  <w:r w:rsidRPr="00AE1384">
              <w:rPr>
                <w:rFonts w:asciiTheme="minorEastAsia" w:hAnsiTheme="minorEastAsia" w:cs="ＭＳ 明朝" w:hint="eastAsia"/>
                <w:kern w:val="2"/>
                <w:sz w:val="21"/>
                <w:szCs w:val="21"/>
              </w:rPr>
              <w:t>1台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B6217E4" w14:textId="77777777" w:rsidR="00E8434B" w:rsidRPr="00AE1384" w:rsidRDefault="00E8434B" w:rsidP="0067293A">
            <w:pPr>
              <w:spacing w:line="360" w:lineRule="exact"/>
              <w:ind w:leftChars="-1" w:left="-2" w:rightChars="58" w:right="139" w:firstLine="1"/>
              <w:jc w:val="right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  <w:r w:rsidRPr="00AE1384">
              <w:rPr>
                <w:rFonts w:asciiTheme="minorEastAsia" w:hAnsiTheme="minorEastAsia" w:cs="ＭＳ 明朝" w:hint="eastAsia"/>
                <w:kern w:val="2"/>
                <w:sz w:val="21"/>
                <w:szCs w:val="21"/>
              </w:rPr>
              <w:t>1,200円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D3B6643" w14:textId="77777777" w:rsidR="00E8434B" w:rsidRPr="00AE1384" w:rsidRDefault="00E8434B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ACEE96A" w14:textId="77777777" w:rsidR="00E8434B" w:rsidRPr="00AE1384" w:rsidRDefault="00E8434B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EDD4F83" w14:textId="77777777" w:rsidR="00E8434B" w:rsidRPr="00AE1384" w:rsidRDefault="00E8434B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B4043C8" w14:textId="77777777" w:rsidR="00E8434B" w:rsidRPr="00AE1384" w:rsidRDefault="00E8434B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</w:tr>
      <w:tr w:rsidR="00E8434B" w:rsidRPr="00AE1384" w14:paraId="2C093CD0" w14:textId="77777777" w:rsidTr="0067293A">
        <w:trPr>
          <w:trHeight w:val="60"/>
        </w:trPr>
        <w:tc>
          <w:tcPr>
            <w:tcW w:w="14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F61A27" w14:textId="77777777" w:rsidR="00E8434B" w:rsidRPr="00AE1384" w:rsidRDefault="00E8434B" w:rsidP="0067293A">
            <w:pPr>
              <w:spacing w:line="360" w:lineRule="exact"/>
              <w:ind w:leftChars="-1" w:left="-2" w:firstLine="1"/>
              <w:jc w:val="center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B563D69" w14:textId="77777777" w:rsidR="00E8434B" w:rsidRPr="00AE1384" w:rsidRDefault="00E8434B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  <w:r w:rsidRPr="00AE1384">
              <w:rPr>
                <w:rFonts w:asciiTheme="minorEastAsia" w:hAnsiTheme="minorEastAsia" w:cs="ＭＳ 明朝" w:hint="eastAsia"/>
                <w:kern w:val="2"/>
                <w:sz w:val="21"/>
                <w:szCs w:val="21"/>
              </w:rPr>
              <w:t>スポットライト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67EA6B5" w14:textId="77777777" w:rsidR="00E8434B" w:rsidRPr="00AE1384" w:rsidRDefault="00E8434B" w:rsidP="0067293A">
            <w:pPr>
              <w:spacing w:line="360" w:lineRule="exact"/>
              <w:ind w:leftChars="-1" w:left="-2" w:firstLine="1"/>
              <w:jc w:val="center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  <w:r w:rsidRPr="00AE1384">
              <w:rPr>
                <w:rFonts w:asciiTheme="minorEastAsia" w:hAnsiTheme="minorEastAsia" w:cs="ＭＳ 明朝" w:hint="eastAsia"/>
                <w:kern w:val="2"/>
                <w:sz w:val="21"/>
                <w:szCs w:val="21"/>
              </w:rPr>
              <w:t>1台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63CE451E" w14:textId="77777777" w:rsidR="00E8434B" w:rsidRPr="00AE1384" w:rsidRDefault="00E8434B" w:rsidP="0067293A">
            <w:pPr>
              <w:spacing w:line="360" w:lineRule="exact"/>
              <w:ind w:leftChars="-1" w:left="-2" w:rightChars="58" w:right="139" w:firstLine="1"/>
              <w:jc w:val="right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  <w:r w:rsidRPr="00AE1384">
              <w:rPr>
                <w:rFonts w:asciiTheme="minorEastAsia" w:hAnsiTheme="minorEastAsia" w:cs="ＭＳ 明朝" w:hint="eastAsia"/>
                <w:kern w:val="2"/>
                <w:sz w:val="21"/>
                <w:szCs w:val="21"/>
              </w:rPr>
              <w:t>300円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B3E8828" w14:textId="77777777" w:rsidR="00E8434B" w:rsidRPr="00AE1384" w:rsidRDefault="00E8434B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  <w:r w:rsidRPr="00AE1384">
              <w:rPr>
                <w:rFonts w:asciiTheme="minorEastAsia" w:hAnsiTheme="minorEastAsia" w:cs="ＭＳ 明朝" w:hint="eastAsia"/>
                <w:kern w:val="2"/>
                <w:sz w:val="21"/>
                <w:szCs w:val="21"/>
              </w:rPr>
              <w:t>5台セット(1,500円)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8FA54D4" w14:textId="77777777" w:rsidR="00E8434B" w:rsidRPr="00AE1384" w:rsidRDefault="00E8434B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6950AE1" w14:textId="77777777" w:rsidR="00E8434B" w:rsidRPr="00AE1384" w:rsidRDefault="00E8434B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ECF269D" w14:textId="77777777" w:rsidR="00E8434B" w:rsidRPr="00AE1384" w:rsidRDefault="00E8434B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</w:tr>
      <w:tr w:rsidR="00E8434B" w:rsidRPr="00AE1384" w14:paraId="36D688A2" w14:textId="77777777" w:rsidTr="0067293A">
        <w:trPr>
          <w:trHeight w:val="94"/>
        </w:trPr>
        <w:tc>
          <w:tcPr>
            <w:tcW w:w="14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6EC0FD" w14:textId="77777777" w:rsidR="00E8434B" w:rsidRPr="00AE1384" w:rsidRDefault="00E8434B" w:rsidP="0067293A">
            <w:pPr>
              <w:spacing w:line="360" w:lineRule="exact"/>
              <w:ind w:leftChars="-1" w:left="-2" w:firstLine="1"/>
              <w:jc w:val="center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8EEAA6A" w14:textId="14E0FCC3" w:rsidR="00E8434B" w:rsidRPr="00AE1384" w:rsidRDefault="00A43520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2"/>
                <w:sz w:val="21"/>
                <w:szCs w:val="21"/>
              </w:rPr>
              <w:t>スクリーン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670C6BC3" w14:textId="77777777" w:rsidR="00E8434B" w:rsidRPr="00AE1384" w:rsidRDefault="00E8434B" w:rsidP="0067293A">
            <w:pPr>
              <w:spacing w:line="360" w:lineRule="exact"/>
              <w:ind w:leftChars="-1" w:left="-2" w:firstLine="1"/>
              <w:jc w:val="center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  <w:r w:rsidRPr="00AE1384">
              <w:rPr>
                <w:rFonts w:asciiTheme="minorEastAsia" w:hAnsiTheme="minorEastAsia" w:cs="ＭＳ 明朝" w:hint="eastAsia"/>
                <w:kern w:val="2"/>
                <w:sz w:val="21"/>
                <w:szCs w:val="21"/>
              </w:rPr>
              <w:t>1張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628F0E13" w14:textId="77777777" w:rsidR="00E8434B" w:rsidRPr="00AE1384" w:rsidRDefault="00E8434B" w:rsidP="0067293A">
            <w:pPr>
              <w:spacing w:line="360" w:lineRule="exact"/>
              <w:ind w:leftChars="-1" w:left="-2" w:rightChars="58" w:right="139" w:firstLine="1"/>
              <w:jc w:val="right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  <w:r w:rsidRPr="00AE1384">
              <w:rPr>
                <w:rFonts w:asciiTheme="minorEastAsia" w:hAnsiTheme="minorEastAsia" w:cs="ＭＳ 明朝" w:hint="eastAsia"/>
                <w:kern w:val="2"/>
                <w:sz w:val="21"/>
                <w:szCs w:val="21"/>
              </w:rPr>
              <w:t>2,000円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51BE0DF" w14:textId="77777777" w:rsidR="00E8434B" w:rsidRPr="00AE1384" w:rsidRDefault="00E8434B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98E890E" w14:textId="77777777" w:rsidR="00E8434B" w:rsidRPr="00AE1384" w:rsidRDefault="00E8434B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C2CA0D9" w14:textId="77777777" w:rsidR="00E8434B" w:rsidRPr="00AE1384" w:rsidRDefault="00E8434B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723789A" w14:textId="77777777" w:rsidR="00E8434B" w:rsidRPr="00AE1384" w:rsidRDefault="00E8434B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</w:tr>
      <w:tr w:rsidR="00E8434B" w:rsidRPr="00AE1384" w14:paraId="7E5059E2" w14:textId="77777777" w:rsidTr="0067293A">
        <w:trPr>
          <w:trHeight w:val="60"/>
        </w:trPr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447CC7" w14:textId="77777777" w:rsidR="00E8434B" w:rsidRPr="00AE1384" w:rsidRDefault="00E8434B" w:rsidP="0067293A">
            <w:pPr>
              <w:spacing w:line="360" w:lineRule="exact"/>
              <w:ind w:leftChars="-1" w:left="-2" w:firstLine="1"/>
              <w:jc w:val="center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6173B489" w14:textId="77777777" w:rsidR="00E8434B" w:rsidRPr="00AE1384" w:rsidRDefault="00E8434B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  <w:r w:rsidRPr="00AE1384">
              <w:rPr>
                <w:rFonts w:asciiTheme="minorEastAsia" w:hAnsiTheme="minorEastAsia" w:cs="ＭＳ 明朝" w:hint="eastAsia"/>
                <w:kern w:val="2"/>
                <w:sz w:val="21"/>
                <w:szCs w:val="21"/>
              </w:rPr>
              <w:t>ミラーボール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EE1C83B" w14:textId="77777777" w:rsidR="00E8434B" w:rsidRPr="00AE1384" w:rsidRDefault="00E8434B" w:rsidP="0067293A">
            <w:pPr>
              <w:spacing w:line="360" w:lineRule="exact"/>
              <w:ind w:leftChars="-1" w:left="-2" w:firstLine="1"/>
              <w:jc w:val="center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  <w:r w:rsidRPr="00AE1384">
              <w:rPr>
                <w:rFonts w:asciiTheme="minorEastAsia" w:hAnsiTheme="minorEastAsia" w:cs="ＭＳ 明朝" w:hint="eastAsia"/>
                <w:kern w:val="2"/>
                <w:sz w:val="21"/>
                <w:szCs w:val="21"/>
              </w:rPr>
              <w:t>1式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6CB5ED2" w14:textId="77777777" w:rsidR="00E8434B" w:rsidRPr="00AE1384" w:rsidRDefault="00E8434B" w:rsidP="0067293A">
            <w:pPr>
              <w:spacing w:line="360" w:lineRule="exact"/>
              <w:ind w:leftChars="-1" w:left="-2" w:rightChars="58" w:right="139" w:firstLine="1"/>
              <w:jc w:val="right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  <w:r w:rsidRPr="00AE1384">
              <w:rPr>
                <w:rFonts w:asciiTheme="minorEastAsia" w:hAnsiTheme="minorEastAsia" w:cs="ＭＳ 明朝" w:hint="eastAsia"/>
                <w:kern w:val="2"/>
                <w:sz w:val="21"/>
                <w:szCs w:val="21"/>
              </w:rPr>
              <w:t>1,000円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3015A88" w14:textId="77777777" w:rsidR="00E8434B" w:rsidRPr="00AE1384" w:rsidRDefault="00E8434B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5FAEEBE" w14:textId="77777777" w:rsidR="00E8434B" w:rsidRPr="00AE1384" w:rsidRDefault="00E8434B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6A5D8F9" w14:textId="77777777" w:rsidR="00E8434B" w:rsidRPr="00AE1384" w:rsidRDefault="00E8434B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3819C26" w14:textId="77777777" w:rsidR="00E8434B" w:rsidRPr="00AE1384" w:rsidRDefault="00E8434B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</w:tr>
      <w:tr w:rsidR="001C53FD" w:rsidRPr="00AE1384" w14:paraId="2FF09952" w14:textId="77777777" w:rsidTr="0067293A">
        <w:trPr>
          <w:trHeight w:val="60"/>
        </w:trPr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952B82" w14:textId="4B7B6719" w:rsidR="001C53FD" w:rsidRPr="00AE1384" w:rsidRDefault="00B97C20" w:rsidP="0067293A">
            <w:pPr>
              <w:spacing w:line="360" w:lineRule="exact"/>
              <w:ind w:leftChars="-1" w:left="-2" w:firstLine="1"/>
              <w:jc w:val="center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2"/>
                <w:sz w:val="21"/>
                <w:szCs w:val="21"/>
              </w:rPr>
              <w:t>小</w:t>
            </w:r>
            <w:r w:rsidR="001C53FD">
              <w:rPr>
                <w:rFonts w:asciiTheme="minorEastAsia" w:hAnsiTheme="minorEastAsia" w:cs="ＭＳ 明朝" w:hint="eastAsia"/>
                <w:kern w:val="2"/>
                <w:sz w:val="21"/>
                <w:szCs w:val="21"/>
              </w:rPr>
              <w:t>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l2br w:val="single" w:sz="4" w:space="0" w:color="auto"/>
            </w:tcBorders>
          </w:tcPr>
          <w:p w14:paraId="54B31688" w14:textId="77777777" w:rsidR="001C53FD" w:rsidRPr="00AE1384" w:rsidRDefault="001C53FD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574466E" w14:textId="77777777" w:rsidR="001C53FD" w:rsidRPr="00AE1384" w:rsidRDefault="001C53FD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8BEE0CD" w14:textId="77777777" w:rsidR="001C53FD" w:rsidRPr="00AE1384" w:rsidRDefault="001C53FD" w:rsidP="0067293A">
            <w:pPr>
              <w:spacing w:line="360" w:lineRule="exact"/>
              <w:ind w:leftChars="-1" w:left="-2" w:rightChars="58" w:right="139" w:firstLine="1"/>
              <w:jc w:val="right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DC2CF3F" w14:textId="77777777" w:rsidR="001C53FD" w:rsidRPr="00AE1384" w:rsidRDefault="001C53FD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5957542" w14:textId="77777777" w:rsidR="001C53FD" w:rsidRPr="00AE1384" w:rsidRDefault="001C53FD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1C048DB" w14:textId="77777777" w:rsidR="001C53FD" w:rsidRPr="00AE1384" w:rsidRDefault="001C53FD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8B7D845" w14:textId="77777777" w:rsidR="001C53FD" w:rsidRPr="00AE1384" w:rsidRDefault="001C53FD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</w:tr>
      <w:tr w:rsidR="00FD3C9A" w:rsidRPr="00AE1384" w14:paraId="1A5E69C6" w14:textId="77777777" w:rsidTr="0067293A">
        <w:trPr>
          <w:trHeight w:val="138"/>
        </w:trPr>
        <w:tc>
          <w:tcPr>
            <w:tcW w:w="10018" w:type="dxa"/>
            <w:gridSpan w:val="10"/>
            <w:tcBorders>
              <w:top w:val="nil"/>
              <w:bottom w:val="single" w:sz="4" w:space="0" w:color="auto"/>
            </w:tcBorders>
          </w:tcPr>
          <w:p w14:paraId="3C36B8DA" w14:textId="77777777" w:rsidR="00FD3C9A" w:rsidRPr="00AE1384" w:rsidRDefault="00FD3C9A" w:rsidP="0067293A">
            <w:pPr>
              <w:spacing w:line="200" w:lineRule="exact"/>
              <w:ind w:leftChars="-1" w:left="-2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</w:tr>
      <w:tr w:rsidR="00E8434B" w:rsidRPr="00AE1384" w14:paraId="6AF8DF52" w14:textId="77777777" w:rsidTr="0067293A">
        <w:trPr>
          <w:trHeight w:val="162"/>
        </w:trPr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30C9DF5" w14:textId="77777777" w:rsidR="00E8434B" w:rsidRPr="00AE1384" w:rsidRDefault="00E8434B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  <w:r w:rsidRPr="00AE1384">
              <w:rPr>
                <w:rFonts w:asciiTheme="minorEastAsia" w:hAnsiTheme="minorEastAsia" w:cs="ＭＳ 明朝" w:hint="eastAsia"/>
                <w:kern w:val="2"/>
                <w:sz w:val="21"/>
                <w:szCs w:val="21"/>
              </w:rPr>
              <w:t>視聴覚室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6148F5B" w14:textId="77777777" w:rsidR="00E8434B" w:rsidRPr="00AE1384" w:rsidRDefault="00E8434B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  <w:r w:rsidRPr="00AE1384">
              <w:rPr>
                <w:rFonts w:asciiTheme="minorEastAsia" w:hAnsiTheme="minorEastAsia" w:cs="ＭＳ 明朝" w:hint="eastAsia"/>
                <w:kern w:val="2"/>
                <w:sz w:val="21"/>
                <w:szCs w:val="21"/>
              </w:rPr>
              <w:t>演台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DCC573F" w14:textId="77777777" w:rsidR="00E8434B" w:rsidRPr="00AE1384" w:rsidRDefault="00E8434B" w:rsidP="0067293A">
            <w:pPr>
              <w:spacing w:line="360" w:lineRule="exact"/>
              <w:ind w:leftChars="-1" w:left="-2" w:firstLine="1"/>
              <w:jc w:val="center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  <w:r w:rsidRPr="00AE1384">
              <w:rPr>
                <w:rFonts w:asciiTheme="minorEastAsia" w:hAnsiTheme="minorEastAsia" w:cs="ＭＳ 明朝" w:hint="eastAsia"/>
                <w:kern w:val="2"/>
                <w:sz w:val="21"/>
                <w:szCs w:val="21"/>
              </w:rPr>
              <w:t>1式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33BE6C7" w14:textId="77777777" w:rsidR="00E8434B" w:rsidRPr="00AE1384" w:rsidRDefault="00E8434B" w:rsidP="0067293A">
            <w:pPr>
              <w:spacing w:line="360" w:lineRule="exact"/>
              <w:ind w:leftChars="-1" w:left="-2" w:rightChars="58" w:right="139" w:firstLine="1"/>
              <w:jc w:val="right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  <w:r w:rsidRPr="00AE1384">
              <w:rPr>
                <w:rFonts w:asciiTheme="minorEastAsia" w:hAnsiTheme="minorEastAsia" w:cs="ＭＳ 明朝" w:hint="eastAsia"/>
                <w:kern w:val="2"/>
                <w:sz w:val="21"/>
                <w:szCs w:val="21"/>
              </w:rPr>
              <w:t>500円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C11206F" w14:textId="77777777" w:rsidR="00E8434B" w:rsidRPr="00AE1384" w:rsidRDefault="00E8434B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  <w:r w:rsidRPr="00AE1384">
              <w:rPr>
                <w:rFonts w:asciiTheme="minorEastAsia" w:hAnsiTheme="minorEastAsia" w:cs="ＭＳ 明朝" w:hint="eastAsia"/>
                <w:kern w:val="2"/>
                <w:sz w:val="21"/>
                <w:szCs w:val="21"/>
              </w:rPr>
              <w:t>花台を含む。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8160863" w14:textId="77777777" w:rsidR="00E8434B" w:rsidRPr="00AE1384" w:rsidRDefault="00E8434B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04C8212" w14:textId="77777777" w:rsidR="00E8434B" w:rsidRPr="00AE1384" w:rsidRDefault="00E8434B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226F103" w14:textId="77777777" w:rsidR="00E8434B" w:rsidRPr="00AE1384" w:rsidRDefault="00E8434B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</w:tr>
      <w:tr w:rsidR="00E8434B" w:rsidRPr="00AE1384" w14:paraId="24B0E9F7" w14:textId="77777777" w:rsidTr="0067293A">
        <w:trPr>
          <w:trHeight w:val="162"/>
        </w:trPr>
        <w:tc>
          <w:tcPr>
            <w:tcW w:w="14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9C47D2" w14:textId="77777777" w:rsidR="00E8434B" w:rsidRPr="00AE1384" w:rsidRDefault="00795E47" w:rsidP="0067293A">
            <w:pPr>
              <w:spacing w:line="360" w:lineRule="exact"/>
              <w:ind w:leftChars="-1" w:left="-2" w:firstLine="1"/>
              <w:jc w:val="right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2"/>
                <w:sz w:val="21"/>
                <w:szCs w:val="21"/>
              </w:rPr>
              <w:t>※２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E7C2705" w14:textId="77777777" w:rsidR="00E8434B" w:rsidRPr="00AE1384" w:rsidRDefault="00E8434B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  <w:r w:rsidRPr="00AE1384">
              <w:rPr>
                <w:rFonts w:asciiTheme="minorEastAsia" w:hAnsiTheme="minorEastAsia" w:cs="ＭＳ 明朝" w:hint="eastAsia"/>
                <w:kern w:val="2"/>
                <w:sz w:val="21"/>
                <w:szCs w:val="21"/>
              </w:rPr>
              <w:t>拡声装置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BF1BB98" w14:textId="77777777" w:rsidR="00E8434B" w:rsidRPr="00AE1384" w:rsidRDefault="00E8434B" w:rsidP="0067293A">
            <w:pPr>
              <w:spacing w:line="360" w:lineRule="exact"/>
              <w:ind w:leftChars="-1" w:left="-2" w:firstLine="1"/>
              <w:jc w:val="center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  <w:r w:rsidRPr="00AE1384">
              <w:rPr>
                <w:rFonts w:asciiTheme="minorEastAsia" w:hAnsiTheme="minorEastAsia" w:cs="ＭＳ 明朝" w:hint="eastAsia"/>
                <w:kern w:val="2"/>
                <w:sz w:val="21"/>
                <w:szCs w:val="21"/>
              </w:rPr>
              <w:t>1式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3B6625A" w14:textId="77777777" w:rsidR="00E8434B" w:rsidRPr="00AE1384" w:rsidRDefault="00E8434B" w:rsidP="0067293A">
            <w:pPr>
              <w:spacing w:line="360" w:lineRule="exact"/>
              <w:ind w:leftChars="-1" w:left="-2" w:rightChars="58" w:right="139" w:firstLine="1"/>
              <w:jc w:val="right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  <w:r w:rsidRPr="00AE1384">
              <w:rPr>
                <w:rFonts w:asciiTheme="minorEastAsia" w:hAnsiTheme="minorEastAsia" w:cs="ＭＳ 明朝" w:hint="eastAsia"/>
                <w:kern w:val="2"/>
                <w:sz w:val="21"/>
                <w:szCs w:val="21"/>
              </w:rPr>
              <w:t>3,000円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6E7F003" w14:textId="77777777" w:rsidR="00E8434B" w:rsidRPr="00AE1384" w:rsidRDefault="00E8434B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AEF6A58" w14:textId="77777777" w:rsidR="00E8434B" w:rsidRPr="00AE1384" w:rsidRDefault="00E8434B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DCFA835" w14:textId="77777777" w:rsidR="00E8434B" w:rsidRPr="00AE1384" w:rsidRDefault="00E8434B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274C4DC" w14:textId="77777777" w:rsidR="00E8434B" w:rsidRPr="00AE1384" w:rsidRDefault="00E8434B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</w:tr>
      <w:tr w:rsidR="00E8434B" w:rsidRPr="00AE1384" w14:paraId="39119884" w14:textId="77777777" w:rsidTr="0067293A">
        <w:trPr>
          <w:trHeight w:val="162"/>
        </w:trPr>
        <w:tc>
          <w:tcPr>
            <w:tcW w:w="14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0C6B7E" w14:textId="77777777" w:rsidR="00E8434B" w:rsidRPr="00AE1384" w:rsidRDefault="00E8434B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184948C" w14:textId="77777777" w:rsidR="00E8434B" w:rsidRPr="00AE1384" w:rsidRDefault="00E8434B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  <w:r w:rsidRPr="00AE1384">
              <w:rPr>
                <w:rFonts w:asciiTheme="minorEastAsia" w:hAnsiTheme="minorEastAsia" w:cs="ＭＳ 明朝" w:hint="eastAsia"/>
                <w:kern w:val="2"/>
                <w:sz w:val="21"/>
                <w:szCs w:val="21"/>
              </w:rPr>
              <w:t>マイクロホン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643752E" w14:textId="77777777" w:rsidR="00E8434B" w:rsidRPr="00AE1384" w:rsidRDefault="00E8434B" w:rsidP="0067293A">
            <w:pPr>
              <w:spacing w:line="360" w:lineRule="exact"/>
              <w:ind w:leftChars="-1" w:left="-2" w:firstLine="1"/>
              <w:jc w:val="center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  <w:r w:rsidRPr="00AE1384">
              <w:rPr>
                <w:rFonts w:asciiTheme="minorEastAsia" w:hAnsiTheme="minorEastAsia" w:cs="ＭＳ 明朝" w:hint="eastAsia"/>
                <w:kern w:val="2"/>
                <w:sz w:val="21"/>
                <w:szCs w:val="21"/>
              </w:rPr>
              <w:t>1本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4F35A01" w14:textId="77777777" w:rsidR="00E8434B" w:rsidRPr="00AE1384" w:rsidRDefault="00E8434B" w:rsidP="0067293A">
            <w:pPr>
              <w:spacing w:line="360" w:lineRule="exact"/>
              <w:ind w:leftChars="-1" w:left="-2" w:rightChars="58" w:right="139" w:firstLine="1"/>
              <w:jc w:val="right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  <w:r w:rsidRPr="00AE1384">
              <w:rPr>
                <w:rFonts w:asciiTheme="minorEastAsia" w:hAnsiTheme="minorEastAsia" w:cs="ＭＳ 明朝" w:hint="eastAsia"/>
                <w:kern w:val="2"/>
                <w:sz w:val="21"/>
                <w:szCs w:val="21"/>
              </w:rPr>
              <w:t>800円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6D0883E" w14:textId="77777777" w:rsidR="00E8434B" w:rsidRPr="00AE1384" w:rsidRDefault="00E8434B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9078EFD" w14:textId="77777777" w:rsidR="00E8434B" w:rsidRPr="00AE1384" w:rsidRDefault="00E8434B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20538EE" w14:textId="77777777" w:rsidR="00E8434B" w:rsidRPr="00AE1384" w:rsidRDefault="00E8434B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D65E511" w14:textId="77777777" w:rsidR="00E8434B" w:rsidRPr="00AE1384" w:rsidRDefault="00E8434B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</w:tr>
      <w:tr w:rsidR="00E8434B" w:rsidRPr="00AE1384" w14:paraId="32326E34" w14:textId="77777777" w:rsidTr="0067293A">
        <w:trPr>
          <w:trHeight w:val="162"/>
        </w:trPr>
        <w:tc>
          <w:tcPr>
            <w:tcW w:w="14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14C389" w14:textId="77777777" w:rsidR="00E8434B" w:rsidRPr="00AE1384" w:rsidRDefault="00E8434B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E9E58D3" w14:textId="77777777" w:rsidR="00E8434B" w:rsidRPr="00AE1384" w:rsidRDefault="00E8434B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  <w:r w:rsidRPr="00AE1384">
              <w:rPr>
                <w:rFonts w:asciiTheme="minorEastAsia" w:hAnsiTheme="minorEastAsia" w:cs="ＭＳ 明朝" w:hint="eastAsia"/>
                <w:kern w:val="2"/>
                <w:sz w:val="21"/>
                <w:szCs w:val="21"/>
              </w:rPr>
              <w:t>マイク・スタンド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BC292D0" w14:textId="77777777" w:rsidR="00E8434B" w:rsidRPr="00AE1384" w:rsidRDefault="00E8434B" w:rsidP="0067293A">
            <w:pPr>
              <w:spacing w:line="360" w:lineRule="exact"/>
              <w:ind w:leftChars="-1" w:left="-2" w:firstLine="1"/>
              <w:jc w:val="center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  <w:r w:rsidRPr="00AE1384">
              <w:rPr>
                <w:rFonts w:asciiTheme="minorEastAsia" w:hAnsiTheme="minorEastAsia" w:cs="ＭＳ 明朝" w:hint="eastAsia"/>
                <w:kern w:val="2"/>
                <w:sz w:val="21"/>
                <w:szCs w:val="21"/>
              </w:rPr>
              <w:t>1本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286E84B" w14:textId="77777777" w:rsidR="00E8434B" w:rsidRPr="00AE1384" w:rsidRDefault="00E8434B" w:rsidP="0067293A">
            <w:pPr>
              <w:spacing w:line="360" w:lineRule="exact"/>
              <w:ind w:leftChars="-1" w:left="-2" w:rightChars="58" w:right="139" w:firstLine="1"/>
              <w:jc w:val="right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  <w:r w:rsidRPr="00AE1384">
              <w:rPr>
                <w:rFonts w:asciiTheme="minorEastAsia" w:hAnsiTheme="minorEastAsia" w:cs="ＭＳ 明朝" w:hint="eastAsia"/>
                <w:kern w:val="2"/>
                <w:sz w:val="21"/>
                <w:szCs w:val="21"/>
              </w:rPr>
              <w:t>200円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C8A3799" w14:textId="77777777" w:rsidR="00E8434B" w:rsidRPr="00AE1384" w:rsidRDefault="00E8434B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D83C4D2" w14:textId="77777777" w:rsidR="00E8434B" w:rsidRPr="00AE1384" w:rsidRDefault="00E8434B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32276C6" w14:textId="77777777" w:rsidR="00E8434B" w:rsidRPr="00AE1384" w:rsidRDefault="00E8434B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C332C2C" w14:textId="77777777" w:rsidR="00E8434B" w:rsidRPr="00AE1384" w:rsidRDefault="00E8434B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</w:tr>
      <w:tr w:rsidR="00E8434B" w:rsidRPr="00AE1384" w14:paraId="01275A0A" w14:textId="77777777" w:rsidTr="0067293A">
        <w:trPr>
          <w:trHeight w:val="162"/>
        </w:trPr>
        <w:tc>
          <w:tcPr>
            <w:tcW w:w="14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BA7FAE" w14:textId="77777777" w:rsidR="00E8434B" w:rsidRPr="00AE1384" w:rsidRDefault="00E8434B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4C1184B" w14:textId="77777777" w:rsidR="00E8434B" w:rsidRPr="00AE1384" w:rsidRDefault="00E8434B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  <w:r w:rsidRPr="00AE1384">
              <w:rPr>
                <w:rFonts w:asciiTheme="minorEastAsia" w:hAnsiTheme="minorEastAsia" w:cs="ＭＳ 明朝" w:hint="eastAsia"/>
                <w:kern w:val="2"/>
                <w:sz w:val="21"/>
                <w:szCs w:val="21"/>
              </w:rPr>
              <w:t>ビデオデッキ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6ECDC62B" w14:textId="77777777" w:rsidR="00E8434B" w:rsidRPr="00AE1384" w:rsidRDefault="00E8434B" w:rsidP="0067293A">
            <w:pPr>
              <w:spacing w:line="360" w:lineRule="exact"/>
              <w:ind w:leftChars="-1" w:left="-2" w:firstLine="1"/>
              <w:jc w:val="center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  <w:r w:rsidRPr="00AE1384">
              <w:rPr>
                <w:rFonts w:asciiTheme="minorEastAsia" w:hAnsiTheme="minorEastAsia" w:cs="ＭＳ 明朝" w:hint="eastAsia"/>
                <w:kern w:val="2"/>
                <w:sz w:val="21"/>
                <w:szCs w:val="21"/>
              </w:rPr>
              <w:t>1台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6738400D" w14:textId="08110282" w:rsidR="00E8434B" w:rsidRPr="00AE1384" w:rsidRDefault="002B5BD8" w:rsidP="0067293A">
            <w:pPr>
              <w:spacing w:line="360" w:lineRule="exact"/>
              <w:ind w:leftChars="-1" w:left="-2" w:rightChars="58" w:right="139" w:firstLine="1"/>
              <w:jc w:val="right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  <w:r w:rsidRPr="00AE1384">
              <w:rPr>
                <w:rFonts w:asciiTheme="minorEastAsia" w:hAnsiTheme="minorEastAsia" w:cs="ＭＳ 明朝" w:hint="eastAsia"/>
                <w:kern w:val="2"/>
                <w:sz w:val="21"/>
                <w:szCs w:val="21"/>
              </w:rPr>
              <w:t>1,200</w:t>
            </w:r>
            <w:r w:rsidR="00E8434B" w:rsidRPr="00AE1384">
              <w:rPr>
                <w:rFonts w:asciiTheme="minorEastAsia" w:hAnsiTheme="minorEastAsia" w:cs="ＭＳ 明朝" w:hint="eastAsia"/>
                <w:kern w:val="2"/>
                <w:sz w:val="21"/>
                <w:szCs w:val="21"/>
              </w:rPr>
              <w:t>円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3FE2A3B" w14:textId="77777777" w:rsidR="00237AFD" w:rsidRPr="00237AFD" w:rsidRDefault="00237AFD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8A70EC5" w14:textId="77777777" w:rsidR="00E8434B" w:rsidRPr="00AE1384" w:rsidRDefault="00E8434B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BEE86CA" w14:textId="77777777" w:rsidR="00E8434B" w:rsidRPr="00AE1384" w:rsidRDefault="00E8434B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8B5CA86" w14:textId="77777777" w:rsidR="00E8434B" w:rsidRPr="00AE1384" w:rsidRDefault="00E8434B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</w:tr>
      <w:tr w:rsidR="00E8434B" w:rsidRPr="00AE1384" w14:paraId="6CA08608" w14:textId="77777777" w:rsidTr="0067293A">
        <w:trPr>
          <w:trHeight w:val="162"/>
        </w:trPr>
        <w:tc>
          <w:tcPr>
            <w:tcW w:w="14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B5DF90" w14:textId="77777777" w:rsidR="00E8434B" w:rsidRPr="00AE1384" w:rsidRDefault="00E8434B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54E7E6B" w14:textId="77777777" w:rsidR="00E8434B" w:rsidRPr="00AE1384" w:rsidRDefault="00E8434B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  <w:r w:rsidRPr="00AE1384">
              <w:rPr>
                <w:rFonts w:asciiTheme="minorEastAsia" w:hAnsiTheme="minorEastAsia" w:cs="ＭＳ 明朝" w:hint="eastAsia"/>
                <w:kern w:val="2"/>
                <w:sz w:val="21"/>
                <w:szCs w:val="21"/>
              </w:rPr>
              <w:t>カセットデッキ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F548B6A" w14:textId="77777777" w:rsidR="00E8434B" w:rsidRPr="00AE1384" w:rsidRDefault="00E8434B" w:rsidP="0067293A">
            <w:pPr>
              <w:spacing w:line="360" w:lineRule="exact"/>
              <w:ind w:leftChars="-1" w:left="-2" w:firstLine="1"/>
              <w:jc w:val="center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  <w:r w:rsidRPr="00AE1384">
              <w:rPr>
                <w:rFonts w:asciiTheme="minorEastAsia" w:hAnsiTheme="minorEastAsia" w:cs="ＭＳ 明朝" w:hint="eastAsia"/>
                <w:kern w:val="2"/>
                <w:sz w:val="21"/>
                <w:szCs w:val="21"/>
              </w:rPr>
              <w:t>1台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975325A" w14:textId="77777777" w:rsidR="00E8434B" w:rsidRPr="00AE1384" w:rsidRDefault="00E8434B" w:rsidP="0067293A">
            <w:pPr>
              <w:spacing w:line="360" w:lineRule="exact"/>
              <w:ind w:leftChars="-1" w:left="-2" w:rightChars="58" w:right="139" w:firstLine="1"/>
              <w:jc w:val="right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  <w:r w:rsidRPr="00AE1384">
              <w:rPr>
                <w:rFonts w:asciiTheme="minorEastAsia" w:hAnsiTheme="minorEastAsia" w:cs="ＭＳ 明朝" w:hint="eastAsia"/>
                <w:kern w:val="2"/>
                <w:sz w:val="21"/>
                <w:szCs w:val="21"/>
              </w:rPr>
              <w:t>1,200円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019A686" w14:textId="77777777" w:rsidR="00E8434B" w:rsidRPr="00AE1384" w:rsidRDefault="00E8434B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3163807" w14:textId="77777777" w:rsidR="00E8434B" w:rsidRPr="00AE1384" w:rsidRDefault="00E8434B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67013BF" w14:textId="77777777" w:rsidR="00E8434B" w:rsidRPr="00AE1384" w:rsidRDefault="00E8434B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4B270DD" w14:textId="77777777" w:rsidR="00E8434B" w:rsidRPr="00AE1384" w:rsidRDefault="00E8434B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</w:tr>
      <w:tr w:rsidR="00E8434B" w:rsidRPr="00AE1384" w14:paraId="1D306CA8" w14:textId="77777777" w:rsidTr="0067293A">
        <w:trPr>
          <w:trHeight w:val="162"/>
        </w:trPr>
        <w:tc>
          <w:tcPr>
            <w:tcW w:w="14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42C023" w14:textId="77777777" w:rsidR="00E8434B" w:rsidRPr="00AE1384" w:rsidRDefault="00E8434B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CD1F9D2" w14:textId="77777777" w:rsidR="00E8434B" w:rsidRPr="00AE1384" w:rsidRDefault="00E8434B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  <w:r w:rsidRPr="00AE1384">
              <w:rPr>
                <w:rFonts w:asciiTheme="minorEastAsia" w:hAnsiTheme="minorEastAsia" w:cs="ＭＳ 明朝" w:hint="eastAsia"/>
                <w:kern w:val="2"/>
                <w:sz w:val="21"/>
                <w:szCs w:val="21"/>
              </w:rPr>
              <w:t>レーザーディスク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E69D7D7" w14:textId="77777777" w:rsidR="00E8434B" w:rsidRPr="00AE1384" w:rsidRDefault="00E8434B" w:rsidP="0067293A">
            <w:pPr>
              <w:spacing w:line="360" w:lineRule="exact"/>
              <w:ind w:leftChars="-1" w:left="-2" w:firstLine="1"/>
              <w:jc w:val="center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  <w:r w:rsidRPr="00AE1384">
              <w:rPr>
                <w:rFonts w:asciiTheme="minorEastAsia" w:hAnsiTheme="minorEastAsia" w:cs="ＭＳ 明朝" w:hint="eastAsia"/>
                <w:kern w:val="2"/>
                <w:sz w:val="21"/>
                <w:szCs w:val="21"/>
              </w:rPr>
              <w:t>1台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D8A11D2" w14:textId="77777777" w:rsidR="00E8434B" w:rsidRPr="00AE1384" w:rsidRDefault="00E8434B" w:rsidP="0067293A">
            <w:pPr>
              <w:spacing w:line="360" w:lineRule="exact"/>
              <w:ind w:leftChars="-1" w:left="-2" w:rightChars="58" w:right="139" w:firstLine="1"/>
              <w:jc w:val="right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  <w:r w:rsidRPr="00AE1384">
              <w:rPr>
                <w:rFonts w:asciiTheme="minorEastAsia" w:hAnsiTheme="minorEastAsia" w:cs="ＭＳ 明朝" w:hint="eastAsia"/>
                <w:kern w:val="2"/>
                <w:sz w:val="21"/>
                <w:szCs w:val="21"/>
              </w:rPr>
              <w:t>1,200円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4DA8067" w14:textId="77777777" w:rsidR="00E8434B" w:rsidRPr="00AE1384" w:rsidRDefault="00E8434B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D7CC476" w14:textId="77777777" w:rsidR="00E8434B" w:rsidRPr="00AE1384" w:rsidRDefault="00E8434B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689C2EC" w14:textId="77777777" w:rsidR="00E8434B" w:rsidRPr="00AE1384" w:rsidRDefault="00E8434B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E07D2D7" w14:textId="77777777" w:rsidR="00E8434B" w:rsidRPr="00AE1384" w:rsidRDefault="00E8434B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</w:tr>
      <w:tr w:rsidR="00E8434B" w:rsidRPr="00AE1384" w14:paraId="60F0686A" w14:textId="77777777" w:rsidTr="0067293A">
        <w:trPr>
          <w:trHeight w:val="60"/>
        </w:trPr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2A3F76" w14:textId="77777777" w:rsidR="00E8434B" w:rsidRPr="00AE1384" w:rsidRDefault="00E8434B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7D18915" w14:textId="386346B0" w:rsidR="00E8434B" w:rsidRPr="00ED7FEB" w:rsidRDefault="00A43520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strike/>
                <w:kern w:val="2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2"/>
                <w:sz w:val="21"/>
                <w:szCs w:val="21"/>
              </w:rPr>
              <w:t>スクリーン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C849DCF" w14:textId="77777777" w:rsidR="00E8434B" w:rsidRPr="00AE1384" w:rsidRDefault="00E8434B" w:rsidP="0067293A">
            <w:pPr>
              <w:spacing w:line="360" w:lineRule="exact"/>
              <w:ind w:leftChars="-1" w:left="-2" w:firstLine="1"/>
              <w:jc w:val="center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  <w:r w:rsidRPr="00AE1384">
              <w:rPr>
                <w:rFonts w:asciiTheme="minorEastAsia" w:hAnsiTheme="minorEastAsia" w:cs="ＭＳ 明朝" w:hint="eastAsia"/>
                <w:kern w:val="2"/>
                <w:sz w:val="21"/>
                <w:szCs w:val="21"/>
              </w:rPr>
              <w:t>1張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6A6C3FF" w14:textId="77777777" w:rsidR="00E8434B" w:rsidRPr="00AE1384" w:rsidRDefault="00E8434B" w:rsidP="0067293A">
            <w:pPr>
              <w:spacing w:line="360" w:lineRule="exact"/>
              <w:ind w:leftChars="-1" w:left="-2" w:rightChars="58" w:right="139" w:firstLine="1"/>
              <w:jc w:val="right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  <w:r w:rsidRPr="00AE1384">
              <w:rPr>
                <w:rFonts w:asciiTheme="minorEastAsia" w:hAnsiTheme="minorEastAsia" w:cs="ＭＳ 明朝" w:hint="eastAsia"/>
                <w:kern w:val="2"/>
                <w:sz w:val="21"/>
                <w:szCs w:val="21"/>
              </w:rPr>
              <w:t>2,000円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6B9F782" w14:textId="77777777" w:rsidR="00E8434B" w:rsidRPr="00AE1384" w:rsidRDefault="00E8434B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  <w:r w:rsidRPr="00AE1384">
              <w:rPr>
                <w:rFonts w:asciiTheme="minorEastAsia" w:hAnsiTheme="minorEastAsia" w:cs="ＭＳ 明朝" w:hint="eastAsia"/>
                <w:kern w:val="2"/>
                <w:sz w:val="21"/>
                <w:szCs w:val="21"/>
              </w:rPr>
              <w:t>壁面吊り下げタイプ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7592951" w14:textId="77777777" w:rsidR="00E8434B" w:rsidRPr="00AE1384" w:rsidRDefault="00E8434B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292E243" w14:textId="77777777" w:rsidR="00E8434B" w:rsidRPr="00AE1384" w:rsidRDefault="00E8434B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7FF1C61" w14:textId="77777777" w:rsidR="00E8434B" w:rsidRPr="00AE1384" w:rsidRDefault="00E8434B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</w:tr>
      <w:tr w:rsidR="001C53FD" w:rsidRPr="00AE1384" w14:paraId="28C625F8" w14:textId="77777777" w:rsidTr="0067293A">
        <w:trPr>
          <w:trHeight w:val="162"/>
        </w:trPr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A23CBC3" w14:textId="2CAE7835" w:rsidR="001C53FD" w:rsidRPr="00AE1384" w:rsidRDefault="00B97C20" w:rsidP="0067293A">
            <w:pPr>
              <w:spacing w:line="360" w:lineRule="exact"/>
              <w:ind w:leftChars="-1" w:left="-2" w:firstLine="1"/>
              <w:jc w:val="center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2"/>
                <w:sz w:val="21"/>
                <w:szCs w:val="21"/>
              </w:rPr>
              <w:t>小</w:t>
            </w:r>
            <w:r w:rsidR="001C53FD">
              <w:rPr>
                <w:rFonts w:asciiTheme="minorEastAsia" w:hAnsiTheme="minorEastAsia" w:cs="ＭＳ 明朝" w:hint="eastAsia"/>
                <w:kern w:val="2"/>
                <w:sz w:val="21"/>
                <w:szCs w:val="21"/>
              </w:rPr>
              <w:t>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single" w:sz="4" w:space="0" w:color="auto"/>
            </w:tcBorders>
          </w:tcPr>
          <w:p w14:paraId="7A4CE6F5" w14:textId="77777777" w:rsidR="001C53FD" w:rsidRPr="00AE1384" w:rsidRDefault="001C53FD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3452D27" w14:textId="77777777" w:rsidR="001C53FD" w:rsidRPr="00AE1384" w:rsidRDefault="001C53FD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FE21D97" w14:textId="77777777" w:rsidR="001C53FD" w:rsidRPr="00AE1384" w:rsidRDefault="001C53FD" w:rsidP="0067293A">
            <w:pPr>
              <w:spacing w:line="360" w:lineRule="exact"/>
              <w:ind w:leftChars="-1" w:left="-2" w:rightChars="58" w:right="139" w:firstLine="1"/>
              <w:jc w:val="right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095FD66" w14:textId="77777777" w:rsidR="001C53FD" w:rsidRPr="00AE1384" w:rsidRDefault="001C53FD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5272032" w14:textId="77777777" w:rsidR="001C53FD" w:rsidRPr="00AE1384" w:rsidRDefault="001C53FD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90B1ED0" w14:textId="77777777" w:rsidR="001C53FD" w:rsidRPr="00AE1384" w:rsidRDefault="001C53FD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AAA0D1F" w14:textId="77777777" w:rsidR="001C53FD" w:rsidRPr="00AE1384" w:rsidRDefault="001C53FD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</w:tr>
      <w:tr w:rsidR="00461746" w:rsidRPr="00AE1384" w14:paraId="0B628FA8" w14:textId="77777777" w:rsidTr="0067293A">
        <w:trPr>
          <w:trHeight w:val="162"/>
        </w:trPr>
        <w:tc>
          <w:tcPr>
            <w:tcW w:w="10018" w:type="dxa"/>
            <w:gridSpan w:val="10"/>
            <w:tcBorders>
              <w:top w:val="nil"/>
              <w:bottom w:val="single" w:sz="4" w:space="0" w:color="auto"/>
            </w:tcBorders>
          </w:tcPr>
          <w:p w14:paraId="6774EADA" w14:textId="77777777" w:rsidR="00461746" w:rsidRPr="00AE1384" w:rsidRDefault="00461746" w:rsidP="0067293A">
            <w:pPr>
              <w:spacing w:line="200" w:lineRule="exact"/>
              <w:ind w:leftChars="-1" w:left="-2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</w:tr>
      <w:tr w:rsidR="00461746" w:rsidRPr="00AE1384" w14:paraId="33868710" w14:textId="77777777" w:rsidTr="0067293A">
        <w:trPr>
          <w:trHeight w:val="162"/>
        </w:trPr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9B2E46" w14:textId="0BC5F844" w:rsidR="00461746" w:rsidRPr="00AE1384" w:rsidRDefault="00461746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2"/>
                <w:sz w:val="21"/>
                <w:szCs w:val="21"/>
              </w:rPr>
              <w:t>大会議室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54B0480" w14:textId="225F52D9" w:rsidR="00461746" w:rsidRPr="00AE1384" w:rsidRDefault="00461746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2"/>
                <w:sz w:val="21"/>
                <w:szCs w:val="21"/>
              </w:rPr>
              <w:t>スクリーン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9F890DF" w14:textId="36D8826D" w:rsidR="00461746" w:rsidRPr="00AE1384" w:rsidRDefault="00461746" w:rsidP="0067293A">
            <w:pPr>
              <w:spacing w:line="360" w:lineRule="exact"/>
              <w:ind w:leftChars="-1" w:left="-2" w:firstLine="1"/>
              <w:jc w:val="center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  <w:r w:rsidRPr="00AE1384">
              <w:rPr>
                <w:rFonts w:asciiTheme="minorEastAsia" w:hAnsiTheme="minorEastAsia" w:cs="ＭＳ 明朝" w:hint="eastAsia"/>
                <w:kern w:val="2"/>
                <w:sz w:val="21"/>
                <w:szCs w:val="21"/>
              </w:rPr>
              <w:t>1張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FDA83D8" w14:textId="2D9A57F9" w:rsidR="00461746" w:rsidRPr="00AE1384" w:rsidRDefault="00461746" w:rsidP="0067293A">
            <w:pPr>
              <w:spacing w:line="360" w:lineRule="exact"/>
              <w:ind w:leftChars="-1" w:left="-2" w:rightChars="58" w:right="139" w:firstLine="1"/>
              <w:jc w:val="right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2"/>
                <w:sz w:val="21"/>
                <w:szCs w:val="21"/>
              </w:rPr>
              <w:t>1,0</w:t>
            </w:r>
            <w:r w:rsidRPr="00AE1384">
              <w:rPr>
                <w:rFonts w:asciiTheme="minorEastAsia" w:hAnsiTheme="minorEastAsia" w:cs="ＭＳ 明朝" w:hint="eastAsia"/>
                <w:kern w:val="2"/>
                <w:sz w:val="21"/>
                <w:szCs w:val="21"/>
              </w:rPr>
              <w:t>00円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D00BE3A" w14:textId="77777777" w:rsidR="00461746" w:rsidRPr="00AE1384" w:rsidRDefault="00461746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08E78DC" w14:textId="77777777" w:rsidR="00461746" w:rsidRPr="00AE1384" w:rsidRDefault="00461746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4BF55D5" w14:textId="77777777" w:rsidR="00461746" w:rsidRPr="00AE1384" w:rsidRDefault="00461746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B4C91EA" w14:textId="77777777" w:rsidR="00461746" w:rsidRPr="00AE1384" w:rsidRDefault="00461746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</w:tr>
      <w:tr w:rsidR="0067293A" w:rsidRPr="00AE1384" w14:paraId="6E58D893" w14:textId="77777777" w:rsidTr="0067293A">
        <w:trPr>
          <w:trHeight w:val="164"/>
        </w:trPr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14:paraId="6FDED3B0" w14:textId="77777777" w:rsidR="0067293A" w:rsidRPr="00AE1384" w:rsidRDefault="0067293A" w:rsidP="0067293A">
            <w:pPr>
              <w:snapToGrid w:val="0"/>
              <w:spacing w:line="200" w:lineRule="exact"/>
              <w:ind w:leftChars="-1" w:left="-2"/>
              <w:rPr>
                <w:rFonts w:asciiTheme="minorEastAsia" w:hAnsiTheme="minorEastAsia" w:cs="ＭＳ 明朝" w:hint="eastAsia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26BE7BE" w14:textId="77777777" w:rsidR="0067293A" w:rsidRPr="00AE1384" w:rsidRDefault="0067293A" w:rsidP="0067293A">
            <w:pPr>
              <w:snapToGrid w:val="0"/>
              <w:spacing w:line="200" w:lineRule="exact"/>
              <w:ind w:leftChars="-1" w:left="-2"/>
              <w:rPr>
                <w:rFonts w:asciiTheme="minorEastAsia" w:hAnsiTheme="minorEastAsia" w:cs="ＭＳ 明朝" w:hint="eastAsia"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0A657F1" w14:textId="77777777" w:rsidR="0067293A" w:rsidRPr="00AE1384" w:rsidRDefault="0067293A" w:rsidP="0067293A">
            <w:pPr>
              <w:snapToGrid w:val="0"/>
              <w:spacing w:line="200" w:lineRule="exact"/>
              <w:ind w:leftChars="-1" w:left="-2"/>
              <w:jc w:val="center"/>
              <w:rPr>
                <w:rFonts w:asciiTheme="minorEastAsia" w:hAnsiTheme="minorEastAsia" w:cs="ＭＳ 明朝" w:hint="eastAsia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886BF3" w14:textId="77777777" w:rsidR="0067293A" w:rsidRPr="00AE1384" w:rsidRDefault="0067293A" w:rsidP="0067293A">
            <w:pPr>
              <w:snapToGrid w:val="0"/>
              <w:spacing w:line="200" w:lineRule="exact"/>
              <w:ind w:leftChars="-1" w:left="-2" w:rightChars="58" w:right="139"/>
              <w:jc w:val="right"/>
              <w:rPr>
                <w:rFonts w:asciiTheme="minorEastAsia" w:hAnsiTheme="minorEastAsia" w:cs="ＭＳ 明朝" w:hint="eastAsia"/>
                <w:kern w:val="2"/>
                <w:sz w:val="21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A23A59" w14:textId="77777777" w:rsidR="0067293A" w:rsidRPr="00AE1384" w:rsidRDefault="0067293A" w:rsidP="0067293A">
            <w:pPr>
              <w:snapToGrid w:val="0"/>
              <w:spacing w:line="200" w:lineRule="exact"/>
              <w:ind w:leftChars="-1" w:left="-2"/>
              <w:rPr>
                <w:rFonts w:asciiTheme="minorEastAsia" w:hAnsiTheme="minorEastAsia" w:cs="ＭＳ 明朝" w:hint="eastAsia"/>
                <w:kern w:val="2"/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14:paraId="5EA51F7A" w14:textId="77777777" w:rsidR="0067293A" w:rsidRPr="00AE1384" w:rsidRDefault="0067293A" w:rsidP="0067293A">
            <w:pPr>
              <w:snapToGrid w:val="0"/>
              <w:spacing w:line="200" w:lineRule="exact"/>
              <w:ind w:leftChars="-1" w:left="-2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FB57F88" w14:textId="77777777" w:rsidR="0067293A" w:rsidRPr="00AE1384" w:rsidRDefault="0067293A" w:rsidP="0067293A">
            <w:pPr>
              <w:snapToGrid w:val="0"/>
              <w:spacing w:line="200" w:lineRule="exact"/>
              <w:ind w:leftChars="-1" w:left="-2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0EA7A0A" w14:textId="77777777" w:rsidR="0067293A" w:rsidRPr="00AE1384" w:rsidRDefault="0067293A" w:rsidP="0067293A">
            <w:pPr>
              <w:snapToGrid w:val="0"/>
              <w:spacing w:line="200" w:lineRule="exact"/>
              <w:ind w:leftChars="-1" w:left="-2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</w:tr>
      <w:tr w:rsidR="00E8434B" w:rsidRPr="00AE1384" w14:paraId="520D9592" w14:textId="77777777" w:rsidTr="0067293A">
        <w:trPr>
          <w:trHeight w:val="162"/>
        </w:trPr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52AD30A" w14:textId="77777777" w:rsidR="00E8434B" w:rsidRPr="00AE1384" w:rsidRDefault="00E8434B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  <w:r w:rsidRPr="00AE1384">
              <w:rPr>
                <w:rFonts w:asciiTheme="minorEastAsia" w:hAnsiTheme="minorEastAsia" w:cs="ＭＳ 明朝" w:hint="eastAsia"/>
                <w:kern w:val="2"/>
                <w:sz w:val="21"/>
                <w:szCs w:val="21"/>
              </w:rPr>
              <w:t>和室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66EEFAA0" w14:textId="77777777" w:rsidR="00E8434B" w:rsidRPr="00AE1384" w:rsidRDefault="00E8434B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  <w:r w:rsidRPr="00AE1384">
              <w:rPr>
                <w:rFonts w:asciiTheme="minorEastAsia" w:hAnsiTheme="minorEastAsia" w:cs="ＭＳ 明朝" w:hint="eastAsia"/>
                <w:kern w:val="2"/>
                <w:sz w:val="21"/>
                <w:szCs w:val="21"/>
              </w:rPr>
              <w:t>金屏風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911BDB7" w14:textId="77777777" w:rsidR="00E8434B" w:rsidRPr="00AE1384" w:rsidRDefault="00E8434B" w:rsidP="0067293A">
            <w:pPr>
              <w:spacing w:line="360" w:lineRule="exact"/>
              <w:ind w:leftChars="-1" w:left="-2" w:firstLine="1"/>
              <w:jc w:val="center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  <w:bookmarkStart w:id="0" w:name="_GoBack"/>
            <w:bookmarkEnd w:id="0"/>
            <w:r w:rsidRPr="00AE1384">
              <w:rPr>
                <w:rFonts w:asciiTheme="minorEastAsia" w:hAnsiTheme="minorEastAsia" w:cs="ＭＳ 明朝" w:hint="eastAsia"/>
                <w:kern w:val="2"/>
                <w:sz w:val="21"/>
                <w:szCs w:val="21"/>
              </w:rPr>
              <w:t>1双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8A7FD68" w14:textId="77777777" w:rsidR="00E8434B" w:rsidRPr="00AE1384" w:rsidRDefault="00E8434B" w:rsidP="0067293A">
            <w:pPr>
              <w:spacing w:line="360" w:lineRule="exact"/>
              <w:ind w:leftChars="-1" w:left="-2" w:rightChars="58" w:right="139" w:firstLine="1"/>
              <w:jc w:val="right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  <w:r w:rsidRPr="00AE1384">
              <w:rPr>
                <w:rFonts w:asciiTheme="minorEastAsia" w:hAnsiTheme="minorEastAsia" w:cs="ＭＳ 明朝" w:hint="eastAsia"/>
                <w:kern w:val="2"/>
                <w:sz w:val="21"/>
                <w:szCs w:val="21"/>
              </w:rPr>
              <w:t>2,000円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FB1563A" w14:textId="77777777" w:rsidR="00E8434B" w:rsidRPr="00AE1384" w:rsidRDefault="00E8434B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  <w:r w:rsidRPr="00AE1384">
              <w:rPr>
                <w:rFonts w:asciiTheme="minorEastAsia" w:hAnsiTheme="minorEastAsia" w:cs="ＭＳ 明朝" w:hint="eastAsia"/>
                <w:kern w:val="2"/>
                <w:sz w:val="21"/>
                <w:szCs w:val="21"/>
              </w:rPr>
              <w:t>和室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145A192" w14:textId="77777777" w:rsidR="00E8434B" w:rsidRPr="00AE1384" w:rsidRDefault="00E8434B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7544837" w14:textId="77777777" w:rsidR="00E8434B" w:rsidRPr="00AE1384" w:rsidRDefault="00E8434B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763284B" w14:textId="77777777" w:rsidR="00E8434B" w:rsidRPr="00AE1384" w:rsidRDefault="00E8434B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</w:tr>
      <w:tr w:rsidR="00E8434B" w:rsidRPr="00AE1384" w14:paraId="0DCB225A" w14:textId="77777777" w:rsidTr="0067293A">
        <w:trPr>
          <w:trHeight w:val="162"/>
        </w:trPr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E2FD116" w14:textId="77777777" w:rsidR="00E8434B" w:rsidRPr="00AE1384" w:rsidRDefault="00E8434B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  <w:r w:rsidRPr="00AE1384">
              <w:rPr>
                <w:rFonts w:asciiTheme="minorEastAsia" w:hAnsiTheme="minorEastAsia" w:cs="ＭＳ 明朝" w:hint="eastAsia"/>
                <w:kern w:val="2"/>
                <w:sz w:val="21"/>
                <w:szCs w:val="21"/>
              </w:rPr>
              <w:t>工芸実習室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B752B09" w14:textId="77777777" w:rsidR="00E8434B" w:rsidRPr="00AE1384" w:rsidRDefault="00E8434B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  <w:r w:rsidRPr="00AE1384">
              <w:rPr>
                <w:rFonts w:asciiTheme="minorEastAsia" w:hAnsiTheme="minorEastAsia" w:cs="ＭＳ 明朝" w:hint="eastAsia"/>
                <w:kern w:val="2"/>
                <w:sz w:val="21"/>
                <w:szCs w:val="21"/>
              </w:rPr>
              <w:t>陶芸窯（素焼き）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900BD6E" w14:textId="77777777" w:rsidR="00E8434B" w:rsidRPr="00AE1384" w:rsidRDefault="00E8434B" w:rsidP="0067293A">
            <w:pPr>
              <w:spacing w:line="360" w:lineRule="exact"/>
              <w:ind w:leftChars="-1" w:left="-2" w:firstLine="1"/>
              <w:jc w:val="center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  <w:r w:rsidRPr="00AE1384">
              <w:rPr>
                <w:rFonts w:asciiTheme="minorEastAsia" w:hAnsiTheme="minorEastAsia" w:cs="ＭＳ 明朝" w:hint="eastAsia"/>
                <w:kern w:val="2"/>
                <w:sz w:val="21"/>
                <w:szCs w:val="21"/>
              </w:rPr>
              <w:t>1回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C6FF18A" w14:textId="77777777" w:rsidR="00E8434B" w:rsidRPr="00AE1384" w:rsidRDefault="00E8434B" w:rsidP="0067293A">
            <w:pPr>
              <w:spacing w:line="360" w:lineRule="exact"/>
              <w:ind w:leftChars="-1" w:left="-2" w:rightChars="58" w:right="139" w:firstLine="1"/>
              <w:jc w:val="right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  <w:r w:rsidRPr="00AE1384">
              <w:rPr>
                <w:rFonts w:asciiTheme="minorEastAsia" w:hAnsiTheme="minorEastAsia" w:cs="ＭＳ 明朝" w:hint="eastAsia"/>
                <w:kern w:val="2"/>
                <w:sz w:val="21"/>
                <w:szCs w:val="21"/>
              </w:rPr>
              <w:t>2,400円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D920708" w14:textId="77777777" w:rsidR="00E8434B" w:rsidRPr="00AE1384" w:rsidRDefault="00E8434B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624BE2E" w14:textId="77777777" w:rsidR="00E8434B" w:rsidRPr="00AE1384" w:rsidRDefault="00E8434B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AA0E9B7" w14:textId="77777777" w:rsidR="00E8434B" w:rsidRPr="00AE1384" w:rsidRDefault="00E8434B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A32E6BF" w14:textId="77777777" w:rsidR="00E8434B" w:rsidRPr="00AE1384" w:rsidRDefault="00E8434B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</w:tr>
      <w:tr w:rsidR="00E8434B" w:rsidRPr="00AE1384" w14:paraId="75F704A1" w14:textId="77777777" w:rsidTr="0067293A">
        <w:trPr>
          <w:trHeight w:val="162"/>
        </w:trPr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F19F00" w14:textId="77777777" w:rsidR="00E8434B" w:rsidRPr="00AE1384" w:rsidRDefault="00E8434B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46DA7B5" w14:textId="77777777" w:rsidR="00E8434B" w:rsidRPr="00AE1384" w:rsidRDefault="00E8434B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  <w:r w:rsidRPr="00AE1384">
              <w:rPr>
                <w:rFonts w:asciiTheme="minorEastAsia" w:hAnsiTheme="minorEastAsia" w:cs="ＭＳ 明朝" w:hint="eastAsia"/>
                <w:kern w:val="2"/>
                <w:sz w:val="21"/>
                <w:szCs w:val="21"/>
              </w:rPr>
              <w:t>陶芸窯（本焼き）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DC78306" w14:textId="77777777" w:rsidR="00E8434B" w:rsidRPr="00AE1384" w:rsidRDefault="00E8434B" w:rsidP="0067293A">
            <w:pPr>
              <w:spacing w:line="360" w:lineRule="exact"/>
              <w:ind w:leftChars="-1" w:left="-2" w:firstLine="1"/>
              <w:jc w:val="center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  <w:r w:rsidRPr="00AE1384">
              <w:rPr>
                <w:rFonts w:asciiTheme="minorEastAsia" w:hAnsiTheme="minorEastAsia" w:cs="ＭＳ 明朝" w:hint="eastAsia"/>
                <w:kern w:val="2"/>
                <w:sz w:val="21"/>
                <w:szCs w:val="21"/>
              </w:rPr>
              <w:t>1回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69FA66D4" w14:textId="77777777" w:rsidR="00E8434B" w:rsidRPr="00AE1384" w:rsidRDefault="00E8434B" w:rsidP="0067293A">
            <w:pPr>
              <w:spacing w:line="360" w:lineRule="exact"/>
              <w:ind w:leftChars="-1" w:left="-2" w:rightChars="58" w:right="139" w:firstLine="1"/>
              <w:jc w:val="right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  <w:r w:rsidRPr="00AE1384">
              <w:rPr>
                <w:rFonts w:asciiTheme="minorEastAsia" w:hAnsiTheme="minorEastAsia" w:cs="ＭＳ 明朝" w:hint="eastAsia"/>
                <w:kern w:val="2"/>
                <w:sz w:val="21"/>
                <w:szCs w:val="21"/>
              </w:rPr>
              <w:t>3,600円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647B15A" w14:textId="77777777" w:rsidR="00E8434B" w:rsidRPr="00AE1384" w:rsidRDefault="00E8434B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76B9779" w14:textId="77777777" w:rsidR="00E8434B" w:rsidRPr="00AE1384" w:rsidRDefault="00E8434B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59EC544" w14:textId="77777777" w:rsidR="00E8434B" w:rsidRPr="00AE1384" w:rsidRDefault="00E8434B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702800B" w14:textId="77777777" w:rsidR="00E8434B" w:rsidRPr="00AE1384" w:rsidRDefault="00E8434B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</w:tr>
      <w:tr w:rsidR="001C53FD" w:rsidRPr="00AE1384" w14:paraId="12316542" w14:textId="77777777" w:rsidTr="0067293A">
        <w:trPr>
          <w:trHeight w:val="162"/>
        </w:trPr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797E24" w14:textId="0C266067" w:rsidR="001C53FD" w:rsidRPr="00AE1384" w:rsidRDefault="00B97C20" w:rsidP="0067293A">
            <w:pPr>
              <w:spacing w:line="360" w:lineRule="exact"/>
              <w:ind w:leftChars="-1" w:left="-2" w:firstLine="1"/>
              <w:jc w:val="center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2"/>
                <w:sz w:val="21"/>
                <w:szCs w:val="21"/>
              </w:rPr>
              <w:t>小</w:t>
            </w:r>
            <w:r w:rsidR="001C53FD">
              <w:rPr>
                <w:rFonts w:asciiTheme="minorEastAsia" w:hAnsiTheme="minorEastAsia" w:cs="ＭＳ 明朝" w:hint="eastAsia"/>
                <w:kern w:val="2"/>
                <w:sz w:val="21"/>
                <w:szCs w:val="21"/>
              </w:rPr>
              <w:t>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l2br w:val="single" w:sz="4" w:space="0" w:color="auto"/>
            </w:tcBorders>
          </w:tcPr>
          <w:p w14:paraId="6FE8E30C" w14:textId="77777777" w:rsidR="001C53FD" w:rsidRPr="00AE1384" w:rsidRDefault="001C53FD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45B377F" w14:textId="77777777" w:rsidR="001C53FD" w:rsidRPr="00AE1384" w:rsidRDefault="001C53FD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A6CF1F5" w14:textId="77777777" w:rsidR="001C53FD" w:rsidRPr="00AE1384" w:rsidRDefault="001C53FD" w:rsidP="0067293A">
            <w:pPr>
              <w:spacing w:line="360" w:lineRule="exact"/>
              <w:ind w:leftChars="-1" w:left="-2" w:rightChars="58" w:right="139" w:firstLine="1"/>
              <w:jc w:val="right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08B1048" w14:textId="77777777" w:rsidR="001C53FD" w:rsidRPr="00AE1384" w:rsidRDefault="001C53FD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1FC708D" w14:textId="77777777" w:rsidR="001C53FD" w:rsidRPr="00AE1384" w:rsidRDefault="001C53FD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C769542" w14:textId="77777777" w:rsidR="001C53FD" w:rsidRPr="00AE1384" w:rsidRDefault="001C53FD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C48DC1E" w14:textId="77777777" w:rsidR="001C53FD" w:rsidRPr="00AE1384" w:rsidRDefault="001C53FD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</w:tr>
      <w:tr w:rsidR="003B1C48" w:rsidRPr="00AE1384" w14:paraId="35E4E884" w14:textId="77777777" w:rsidTr="0067293A">
        <w:trPr>
          <w:trHeight w:val="162"/>
        </w:trPr>
        <w:tc>
          <w:tcPr>
            <w:tcW w:w="1001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29E79FA9" w14:textId="77777777" w:rsidR="003B1C48" w:rsidRPr="00AE1384" w:rsidRDefault="003B1C48" w:rsidP="0067293A">
            <w:pPr>
              <w:spacing w:line="200" w:lineRule="exact"/>
              <w:ind w:leftChars="-1" w:left="-2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</w:tr>
      <w:tr w:rsidR="003B1C48" w:rsidRPr="00AE1384" w14:paraId="5BAFFD01" w14:textId="77777777" w:rsidTr="0067293A">
        <w:trPr>
          <w:trHeight w:val="162"/>
        </w:trPr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B8ECCA" w14:textId="2A0A3DB5" w:rsidR="003B1C48" w:rsidRDefault="003B1C48" w:rsidP="0067293A">
            <w:pPr>
              <w:spacing w:line="360" w:lineRule="exact"/>
              <w:ind w:leftChars="-1" w:left="-2" w:firstLine="1"/>
              <w:jc w:val="left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2"/>
                <w:sz w:val="21"/>
                <w:szCs w:val="21"/>
              </w:rPr>
              <w:t>全ての施設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660DD3F" w14:textId="0AFA97CE" w:rsidR="003B1C48" w:rsidRPr="00AE1384" w:rsidRDefault="003B1C48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2"/>
                <w:sz w:val="21"/>
                <w:szCs w:val="21"/>
              </w:rPr>
              <w:t>プロジェクター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D1487E3" w14:textId="000B269C" w:rsidR="003B1C48" w:rsidRPr="00AE1384" w:rsidRDefault="003B1C48" w:rsidP="0067293A">
            <w:pPr>
              <w:spacing w:line="360" w:lineRule="exact"/>
              <w:ind w:leftChars="-1" w:left="-2" w:firstLine="1"/>
              <w:jc w:val="center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  <w:r w:rsidRPr="00AE1384">
              <w:rPr>
                <w:rFonts w:asciiTheme="minorEastAsia" w:hAnsiTheme="minorEastAsia" w:cs="ＭＳ 明朝" w:hint="eastAsia"/>
                <w:kern w:val="2"/>
                <w:sz w:val="21"/>
                <w:szCs w:val="21"/>
              </w:rPr>
              <w:t>1</w:t>
            </w:r>
            <w:r>
              <w:rPr>
                <w:rFonts w:asciiTheme="minorEastAsia" w:hAnsiTheme="minorEastAsia" w:cs="ＭＳ 明朝" w:hint="eastAsia"/>
                <w:kern w:val="2"/>
                <w:sz w:val="21"/>
                <w:szCs w:val="21"/>
              </w:rPr>
              <w:t>台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7ADECAD" w14:textId="6710D9D5" w:rsidR="003B1C48" w:rsidRPr="00AE1384" w:rsidRDefault="003B1C48" w:rsidP="0067293A">
            <w:pPr>
              <w:spacing w:line="360" w:lineRule="exact"/>
              <w:ind w:leftChars="-1" w:left="-2" w:rightChars="58" w:right="139" w:firstLine="1"/>
              <w:jc w:val="right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2"/>
                <w:sz w:val="21"/>
                <w:szCs w:val="21"/>
              </w:rPr>
              <w:t>1</w:t>
            </w:r>
            <w:r>
              <w:rPr>
                <w:rFonts w:asciiTheme="minorEastAsia" w:hAnsiTheme="minorEastAsia" w:cs="ＭＳ 明朝"/>
                <w:kern w:val="2"/>
                <w:sz w:val="21"/>
                <w:szCs w:val="21"/>
              </w:rPr>
              <w:t>,000</w:t>
            </w:r>
            <w:r w:rsidRPr="00AE1384">
              <w:rPr>
                <w:rFonts w:asciiTheme="minorEastAsia" w:hAnsiTheme="minorEastAsia" w:cs="ＭＳ 明朝" w:hint="eastAsia"/>
                <w:kern w:val="2"/>
                <w:sz w:val="21"/>
                <w:szCs w:val="21"/>
              </w:rPr>
              <w:t>円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65D8130" w14:textId="77777777" w:rsidR="003B1C48" w:rsidRPr="00AE1384" w:rsidRDefault="003B1C48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C31EE33" w14:textId="77777777" w:rsidR="003B1C48" w:rsidRPr="00AE1384" w:rsidRDefault="003B1C48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28BD33F" w14:textId="77777777" w:rsidR="003B1C48" w:rsidRPr="00AE1384" w:rsidRDefault="003B1C48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93404FB" w14:textId="77777777" w:rsidR="003B1C48" w:rsidRPr="00AE1384" w:rsidRDefault="003B1C48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</w:tr>
      <w:tr w:rsidR="003B1C48" w:rsidRPr="00AE1384" w14:paraId="2613AFE3" w14:textId="77777777" w:rsidTr="0067293A">
        <w:trPr>
          <w:trHeight w:val="162"/>
        </w:trPr>
        <w:tc>
          <w:tcPr>
            <w:tcW w:w="1001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152ACD53" w14:textId="77777777" w:rsidR="003B1C48" w:rsidRPr="00AE1384" w:rsidRDefault="003B1C48" w:rsidP="0067293A">
            <w:pPr>
              <w:spacing w:line="200" w:lineRule="exact"/>
              <w:ind w:leftChars="-1" w:left="-2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</w:tr>
      <w:tr w:rsidR="003B1C48" w:rsidRPr="00AE1384" w14:paraId="7E9BA110" w14:textId="77777777" w:rsidTr="0067293A">
        <w:trPr>
          <w:trHeight w:val="162"/>
        </w:trPr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6AF074" w14:textId="7C4B3B58" w:rsidR="003B1C48" w:rsidRDefault="003B1C48" w:rsidP="0067293A">
            <w:pPr>
              <w:spacing w:line="360" w:lineRule="exact"/>
              <w:ind w:leftChars="-1" w:left="-2" w:firstLine="1"/>
              <w:jc w:val="left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2"/>
                <w:sz w:val="21"/>
                <w:szCs w:val="21"/>
              </w:rPr>
              <w:t>合計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l2br w:val="single" w:sz="4" w:space="0" w:color="auto"/>
            </w:tcBorders>
          </w:tcPr>
          <w:p w14:paraId="0497567B" w14:textId="77777777" w:rsidR="003B1C48" w:rsidRDefault="003B1C48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CDD52F9" w14:textId="77777777" w:rsidR="003B1C48" w:rsidRPr="00AE1384" w:rsidRDefault="003B1C48" w:rsidP="0067293A">
            <w:pPr>
              <w:spacing w:line="360" w:lineRule="exact"/>
              <w:ind w:leftChars="-1" w:left="-2" w:firstLine="1"/>
              <w:jc w:val="center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1C4ED55" w14:textId="77777777" w:rsidR="003B1C48" w:rsidRDefault="003B1C48" w:rsidP="0067293A">
            <w:pPr>
              <w:spacing w:line="360" w:lineRule="exact"/>
              <w:ind w:leftChars="-1" w:left="-2" w:rightChars="58" w:right="139" w:firstLine="1"/>
              <w:jc w:val="right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AD1854F" w14:textId="77777777" w:rsidR="003B1C48" w:rsidRPr="00AE1384" w:rsidRDefault="003B1C48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2F400B6" w14:textId="77777777" w:rsidR="003B1C48" w:rsidRPr="00AE1384" w:rsidRDefault="003B1C48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5CC3E3A" w14:textId="77777777" w:rsidR="003B1C48" w:rsidRPr="00AE1384" w:rsidRDefault="003B1C48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77C176E" w14:textId="77777777" w:rsidR="003B1C48" w:rsidRPr="00AE1384" w:rsidRDefault="003B1C48" w:rsidP="0067293A">
            <w:pPr>
              <w:spacing w:line="360" w:lineRule="exact"/>
              <w:ind w:leftChars="-1" w:left="-2" w:firstLine="1"/>
              <w:rPr>
                <w:rFonts w:asciiTheme="minorEastAsia" w:hAnsiTheme="minorEastAsia" w:cs="ＭＳ 明朝"/>
                <w:kern w:val="2"/>
                <w:sz w:val="21"/>
                <w:szCs w:val="21"/>
              </w:rPr>
            </w:pPr>
          </w:p>
        </w:tc>
      </w:tr>
    </w:tbl>
    <w:p w14:paraId="0C066048" w14:textId="77777777" w:rsidR="001C53FD" w:rsidRDefault="001C53FD" w:rsidP="00E8434B">
      <w:pPr>
        <w:widowControl/>
        <w:spacing w:line="300" w:lineRule="exact"/>
        <w:rPr>
          <w:rFonts w:asciiTheme="minorEastAsia" w:hAnsiTheme="minorEastAsia" w:cs="ＭＳ 明朝"/>
          <w:kern w:val="2"/>
          <w:sz w:val="21"/>
          <w:szCs w:val="21"/>
        </w:rPr>
      </w:pPr>
    </w:p>
    <w:p w14:paraId="6BA872AF" w14:textId="0D20067D" w:rsidR="001C53FD" w:rsidRPr="002F726A" w:rsidRDefault="003C1FCF" w:rsidP="002F726A">
      <w:pPr>
        <w:jc w:val="center"/>
        <w:rPr>
          <w:rFonts w:ascii="HG明朝B" w:eastAsia="HG明朝B" w:hAnsiTheme="minorEastAsia" w:cs="ＭＳ 明朝"/>
          <w:sz w:val="40"/>
          <w:szCs w:val="40"/>
        </w:rPr>
      </w:pPr>
      <w:r>
        <w:rPr>
          <w:rFonts w:ascii="HG明朝B" w:eastAsia="HG明朝B" w:hAnsiTheme="minorEastAsia" w:cs="ＭＳ 明朝" w:hint="eastAsia"/>
          <w:sz w:val="40"/>
          <w:szCs w:val="40"/>
        </w:rPr>
        <w:t>附属</w:t>
      </w:r>
      <w:r w:rsidR="001C53FD" w:rsidRPr="001C53FD">
        <w:rPr>
          <w:rFonts w:ascii="HG明朝B" w:eastAsia="HG明朝B" w:hAnsiTheme="minorEastAsia" w:cs="ＭＳ 明朝" w:hint="eastAsia"/>
          <w:sz w:val="40"/>
          <w:szCs w:val="40"/>
        </w:rPr>
        <w:t>設備利用料計算書</w:t>
      </w:r>
    </w:p>
    <w:p w14:paraId="45AA902D" w14:textId="7AE40B03" w:rsidR="008567F9" w:rsidRPr="003B1C48" w:rsidRDefault="001C53FD" w:rsidP="003B1C48">
      <w:pPr>
        <w:spacing w:line="360" w:lineRule="exact"/>
        <w:ind w:leftChars="-1" w:left="-2" w:firstLineChars="200" w:firstLine="420"/>
        <w:rPr>
          <w:rFonts w:asciiTheme="minorEastAsia" w:hAnsiTheme="minorEastAsia" w:cs="ＭＳ 明朝"/>
          <w:kern w:val="2"/>
          <w:sz w:val="21"/>
          <w:szCs w:val="21"/>
        </w:rPr>
      </w:pPr>
      <w:r w:rsidRPr="00AE1384">
        <w:rPr>
          <w:rFonts w:asciiTheme="minorEastAsia" w:hAnsiTheme="minorEastAsia" w:cs="ＭＳ 明朝" w:hint="eastAsia"/>
          <w:kern w:val="2"/>
          <w:sz w:val="21"/>
          <w:szCs w:val="21"/>
        </w:rPr>
        <w:t>備考　この表に掲げる使用料は、１回当たりの金額とする</w:t>
      </w:r>
      <w:r w:rsidR="00552F18">
        <w:rPr>
          <w:rFonts w:asciiTheme="minorEastAsia" w:hAnsiTheme="minorEastAsia" w:cs="ＭＳ 明朝" w:hint="eastAsia"/>
          <w:kern w:val="2"/>
          <w:sz w:val="21"/>
          <w:szCs w:val="21"/>
        </w:rPr>
        <w:t>（午前、午後共利用の場合は２回と</w:t>
      </w:r>
      <w:r w:rsidR="002B5BD8">
        <w:rPr>
          <w:rFonts w:asciiTheme="minorEastAsia" w:hAnsiTheme="minorEastAsia" w:cs="ＭＳ 明朝" w:hint="eastAsia"/>
          <w:kern w:val="2"/>
          <w:sz w:val="21"/>
          <w:szCs w:val="21"/>
        </w:rPr>
        <w:t>なります</w:t>
      </w:r>
      <w:r w:rsidR="00552F18">
        <w:rPr>
          <w:rFonts w:asciiTheme="minorEastAsia" w:hAnsiTheme="minorEastAsia" w:cs="ＭＳ 明朝" w:hint="eastAsia"/>
          <w:kern w:val="2"/>
          <w:sz w:val="21"/>
          <w:szCs w:val="21"/>
        </w:rPr>
        <w:t>）</w:t>
      </w:r>
    </w:p>
    <w:p w14:paraId="3B4EE66C" w14:textId="5C26557D" w:rsidR="00795E47" w:rsidRPr="001C53FD" w:rsidRDefault="00795E47" w:rsidP="003B1C48">
      <w:pPr>
        <w:ind w:firstLineChars="200" w:firstLine="420"/>
        <w:rPr>
          <w:rFonts w:asciiTheme="minorEastAsia" w:hAnsiTheme="minorEastAsia" w:cs="ＭＳ 明朝"/>
          <w:sz w:val="21"/>
          <w:szCs w:val="21"/>
        </w:rPr>
      </w:pPr>
      <w:r>
        <w:rPr>
          <w:rFonts w:asciiTheme="minorEastAsia" w:hAnsiTheme="minorEastAsia" w:cs="ＭＳ 明朝" w:hint="eastAsia"/>
          <w:sz w:val="21"/>
          <w:szCs w:val="21"/>
        </w:rPr>
        <w:t>※１：調光装置はスポットライトを使用する場合に料金がかかります。</w:t>
      </w:r>
    </w:p>
    <w:p w14:paraId="1F55C97F" w14:textId="2BD775F0" w:rsidR="002B5BD8" w:rsidRDefault="00795E47" w:rsidP="003B1C48">
      <w:pPr>
        <w:ind w:firstLineChars="200" w:firstLine="420"/>
        <w:rPr>
          <w:rFonts w:asciiTheme="minorEastAsia" w:hAnsiTheme="minorEastAsia" w:cs="ＭＳ 明朝"/>
          <w:sz w:val="21"/>
          <w:szCs w:val="21"/>
        </w:rPr>
      </w:pPr>
      <w:r>
        <w:rPr>
          <w:rFonts w:asciiTheme="minorEastAsia" w:hAnsiTheme="minorEastAsia" w:cs="ＭＳ 明朝" w:hint="eastAsia"/>
          <w:sz w:val="21"/>
          <w:szCs w:val="21"/>
        </w:rPr>
        <w:t>※２：拡声装置はマイクを使用する場合に料金がかかります。</w:t>
      </w:r>
    </w:p>
    <w:p w14:paraId="00E7CC7C" w14:textId="18C9BAE8" w:rsidR="002B5BD8" w:rsidRPr="001C53FD" w:rsidRDefault="002B5BD8" w:rsidP="003B1C48">
      <w:pPr>
        <w:tabs>
          <w:tab w:val="left" w:pos="4443"/>
        </w:tabs>
        <w:ind w:firstLineChars="200" w:firstLine="420"/>
        <w:rPr>
          <w:rFonts w:asciiTheme="minorEastAsia" w:hAnsiTheme="minorEastAsia" w:cs="ＭＳ 明朝"/>
          <w:sz w:val="21"/>
          <w:szCs w:val="21"/>
        </w:rPr>
      </w:pPr>
      <w:r>
        <w:rPr>
          <w:rFonts w:asciiTheme="minorEastAsia" w:hAnsiTheme="minorEastAsia" w:cs="ＭＳ 明朝" w:hint="eastAsia"/>
          <w:sz w:val="21"/>
          <w:szCs w:val="21"/>
        </w:rPr>
        <w:t xml:space="preserve">　　　　　　　　　　　　　　　　　　　　　　　　　　　　　　　　　　　　　　　　　　　R</w:t>
      </w:r>
      <w:r w:rsidR="003B1C48">
        <w:rPr>
          <w:rFonts w:asciiTheme="minorEastAsia" w:hAnsiTheme="minorEastAsia" w:cs="ＭＳ 明朝" w:hint="eastAsia"/>
          <w:sz w:val="21"/>
          <w:szCs w:val="21"/>
        </w:rPr>
        <w:t>5</w:t>
      </w:r>
      <w:r>
        <w:rPr>
          <w:rFonts w:asciiTheme="minorEastAsia" w:hAnsiTheme="minorEastAsia" w:cs="ＭＳ 明朝" w:hint="eastAsia"/>
          <w:sz w:val="21"/>
          <w:szCs w:val="21"/>
        </w:rPr>
        <w:t>.</w:t>
      </w:r>
      <w:r w:rsidR="003B1C48">
        <w:rPr>
          <w:rFonts w:asciiTheme="minorEastAsia" w:hAnsiTheme="minorEastAsia" w:cs="ＭＳ 明朝" w:hint="eastAsia"/>
          <w:sz w:val="21"/>
          <w:szCs w:val="21"/>
        </w:rPr>
        <w:t>7</w:t>
      </w:r>
      <w:r>
        <w:rPr>
          <w:rFonts w:asciiTheme="minorEastAsia" w:hAnsiTheme="minorEastAsia" w:cs="ＭＳ 明朝" w:hint="eastAsia"/>
          <w:sz w:val="21"/>
          <w:szCs w:val="21"/>
        </w:rPr>
        <w:t>月～</w:t>
      </w:r>
    </w:p>
    <w:sectPr w:rsidR="002B5BD8" w:rsidRPr="001C53FD" w:rsidSect="00E8434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E0C0A4" w14:textId="77777777" w:rsidR="00124BF3" w:rsidRDefault="00124BF3" w:rsidP="001C53FD">
      <w:r>
        <w:separator/>
      </w:r>
    </w:p>
  </w:endnote>
  <w:endnote w:type="continuationSeparator" w:id="0">
    <w:p w14:paraId="6CD56228" w14:textId="77777777" w:rsidR="00124BF3" w:rsidRDefault="00124BF3" w:rsidP="001C5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F866A9" w14:textId="77777777" w:rsidR="00124BF3" w:rsidRDefault="00124BF3" w:rsidP="001C53FD">
      <w:r>
        <w:separator/>
      </w:r>
    </w:p>
  </w:footnote>
  <w:footnote w:type="continuationSeparator" w:id="0">
    <w:p w14:paraId="7D906C1A" w14:textId="77777777" w:rsidR="00124BF3" w:rsidRDefault="00124BF3" w:rsidP="001C53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34B"/>
    <w:rsid w:val="00030B20"/>
    <w:rsid w:val="000D5DE2"/>
    <w:rsid w:val="00124BF3"/>
    <w:rsid w:val="00167D08"/>
    <w:rsid w:val="00172D7C"/>
    <w:rsid w:val="001C53FD"/>
    <w:rsid w:val="00237AFD"/>
    <w:rsid w:val="002B5BD8"/>
    <w:rsid w:val="002F726A"/>
    <w:rsid w:val="0037444C"/>
    <w:rsid w:val="003B1C48"/>
    <w:rsid w:val="003C1FCF"/>
    <w:rsid w:val="00416341"/>
    <w:rsid w:val="00461746"/>
    <w:rsid w:val="005339E0"/>
    <w:rsid w:val="00552F18"/>
    <w:rsid w:val="00607080"/>
    <w:rsid w:val="0067293A"/>
    <w:rsid w:val="00795E47"/>
    <w:rsid w:val="008567F9"/>
    <w:rsid w:val="008C410A"/>
    <w:rsid w:val="008D50D2"/>
    <w:rsid w:val="008E13F8"/>
    <w:rsid w:val="00902F0C"/>
    <w:rsid w:val="009F3CAF"/>
    <w:rsid w:val="00A43520"/>
    <w:rsid w:val="00A62AB7"/>
    <w:rsid w:val="00B97C20"/>
    <w:rsid w:val="00C927B6"/>
    <w:rsid w:val="00D278F7"/>
    <w:rsid w:val="00E67855"/>
    <w:rsid w:val="00E8434B"/>
    <w:rsid w:val="00ED7FEB"/>
    <w:rsid w:val="00F120E3"/>
    <w:rsid w:val="00FC4241"/>
    <w:rsid w:val="00FD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B220B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34B"/>
    <w:pPr>
      <w:widowControl w:val="0"/>
      <w:jc w:val="both"/>
    </w:pPr>
    <w:rPr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3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53FD"/>
    <w:rPr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1C53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53FD"/>
    <w:rPr>
      <w:kern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5339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339E0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9">
    <w:name w:val="Table Grid"/>
    <w:basedOn w:val="a1"/>
    <w:uiPriority w:val="39"/>
    <w:rsid w:val="00E67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34B"/>
    <w:pPr>
      <w:widowControl w:val="0"/>
      <w:jc w:val="both"/>
    </w:pPr>
    <w:rPr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3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53FD"/>
    <w:rPr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1C53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53FD"/>
    <w:rPr>
      <w:kern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5339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339E0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9">
    <w:name w:val="Table Grid"/>
    <w:basedOn w:val="a1"/>
    <w:uiPriority w:val="39"/>
    <w:rsid w:val="00E67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2FDFA-C6A5-4091-B5B1-907965A19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3494A02F</Template>
  <TotalTime>46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yatagou</dc:creator>
  <cp:lastModifiedBy>01653</cp:lastModifiedBy>
  <cp:revision>5</cp:revision>
  <cp:lastPrinted>2021-03-16T06:39:00Z</cp:lastPrinted>
  <dcterms:created xsi:type="dcterms:W3CDTF">2023-06-26T08:01:00Z</dcterms:created>
  <dcterms:modified xsi:type="dcterms:W3CDTF">2023-07-06T04:53:00Z</dcterms:modified>
</cp:coreProperties>
</file>