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F258" w14:textId="77777777" w:rsidR="008676FF" w:rsidRPr="001C5DE7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A34F2AF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1C4EFFD0" w14:textId="72044197" w:rsidR="001D174A" w:rsidRPr="001C5DE7" w:rsidRDefault="00B3315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西湊地域づくり協議会</w:t>
      </w:r>
      <w:r w:rsidR="00831AA3">
        <w:rPr>
          <w:rFonts w:hint="eastAsia"/>
          <w:sz w:val="24"/>
          <w:szCs w:val="24"/>
        </w:rPr>
        <w:t>長</w:t>
      </w:r>
    </w:p>
    <w:p w14:paraId="1DB8990B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4DD4039A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599B0528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2B21C40C" w14:textId="77777777" w:rsidR="001D174A" w:rsidRPr="001C5DE7" w:rsidRDefault="00233E05" w:rsidP="005449DD">
      <w:pPr>
        <w:spacing w:line="24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96AC52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2019EC8B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1D944AA5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D004D9E" w14:textId="3FBD8C9B" w:rsidR="001D174A" w:rsidRPr="001C5DE7" w:rsidRDefault="001D174A" w:rsidP="00831AA3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B33154">
        <w:rPr>
          <w:rFonts w:hint="eastAsia"/>
          <w:sz w:val="24"/>
          <w:szCs w:val="24"/>
        </w:rPr>
        <w:t>七尾市西湊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3957E112" w14:textId="77777777" w:rsidTr="00E376CD">
        <w:tc>
          <w:tcPr>
            <w:tcW w:w="1526" w:type="dxa"/>
            <w:vAlign w:val="center"/>
          </w:tcPr>
          <w:p w14:paraId="6FAE90A5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16EFF98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0F43DBE7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3F287638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7B62333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01530632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6921578C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24C8CD03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0E4C17EA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183E301F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8F4301C" w14:textId="77777777" w:rsidTr="00B608DC">
        <w:trPr>
          <w:trHeight w:val="470"/>
        </w:trPr>
        <w:tc>
          <w:tcPr>
            <w:tcW w:w="1526" w:type="dxa"/>
            <w:vAlign w:val="center"/>
          </w:tcPr>
          <w:p w14:paraId="466DA4F6" w14:textId="32F6C491" w:rsidR="00886A26" w:rsidRPr="001C5DE7" w:rsidRDefault="00ED7B67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  <w:vAlign w:val="center"/>
          </w:tcPr>
          <w:p w14:paraId="76B1AAD9" w14:textId="17D76325" w:rsidR="00B33154" w:rsidRPr="00B33154" w:rsidRDefault="00B33154" w:rsidP="00B33154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大集会室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図書室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和室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調理実習室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談話室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体育館</w:t>
            </w:r>
          </w:p>
        </w:tc>
      </w:tr>
      <w:tr w:rsidR="006A55B5" w:rsidRPr="001C5DE7" w14:paraId="1FEB329F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6AE65D96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22A14545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52AADBC4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1D01CD57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692F3255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857D88A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7FBDD5D3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30C107E0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386C2B1F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5D1B20D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74C8AC80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518EB21F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6A542068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28BF08F9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12254103" w14:textId="77777777" w:rsidTr="00A3079F">
        <w:trPr>
          <w:trHeight w:val="221"/>
        </w:trPr>
        <w:tc>
          <w:tcPr>
            <w:tcW w:w="1526" w:type="dxa"/>
            <w:vMerge w:val="restart"/>
            <w:vAlign w:val="center"/>
          </w:tcPr>
          <w:p w14:paraId="43C80196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6AF1BC1E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56CAC8ED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3C8B1A05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F71F733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702C922D" w14:textId="77777777" w:rsidTr="00A3079F">
        <w:trPr>
          <w:trHeight w:val="497"/>
        </w:trPr>
        <w:tc>
          <w:tcPr>
            <w:tcW w:w="1526" w:type="dxa"/>
            <w:vMerge/>
            <w:vAlign w:val="center"/>
          </w:tcPr>
          <w:p w14:paraId="3A3BCFA1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3992E87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469ABF1E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9A2C614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495C17C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603136AB" w14:textId="77777777" w:rsidTr="001B6B01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78F0CA45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88CB812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597E5FE2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6C0C706B" w14:textId="77777777" w:rsidTr="00833C71">
        <w:trPr>
          <w:trHeight w:val="597"/>
        </w:trPr>
        <w:tc>
          <w:tcPr>
            <w:tcW w:w="1526" w:type="dxa"/>
            <w:vMerge/>
            <w:vAlign w:val="center"/>
          </w:tcPr>
          <w:p w14:paraId="5B0B2898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56212D54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51D4CEC0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14:paraId="132210A8" w14:textId="7FDAE68A" w:rsidR="00B608DC" w:rsidRDefault="00B608DC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0BCB39B7" w14:textId="0E71E572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427BF039" w14:textId="27BBA22F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6449B8FE" w14:textId="7B4AD2E5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0089873E" w14:textId="3716064D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62FC9B54" w14:textId="0FDFC547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169FED84" w14:textId="1067A7B0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p w14:paraId="7398D065" w14:textId="77777777" w:rsidR="007A4D51" w:rsidRDefault="007A4D51" w:rsidP="007A4D51">
      <w:pPr>
        <w:spacing w:beforeLines="50" w:before="137" w:after="0" w:line="40" w:lineRule="exact"/>
        <w:contextualSpacing/>
        <w:rPr>
          <w:sz w:val="32"/>
          <w:szCs w:val="32"/>
        </w:rPr>
      </w:pPr>
    </w:p>
    <w:tbl>
      <w:tblPr>
        <w:tblStyle w:val="af3"/>
        <w:tblW w:w="0" w:type="auto"/>
        <w:tblInd w:w="5408" w:type="dxa"/>
        <w:tblLook w:val="04A0" w:firstRow="1" w:lastRow="0" w:firstColumn="1" w:lastColumn="0" w:noHBand="0" w:noVBand="1"/>
      </w:tblPr>
      <w:tblGrid>
        <w:gridCol w:w="1300"/>
        <w:gridCol w:w="1300"/>
        <w:gridCol w:w="1260"/>
      </w:tblGrid>
      <w:tr w:rsidR="007A4D51" w14:paraId="6828C706" w14:textId="77777777" w:rsidTr="007A4D51">
        <w:trPr>
          <w:trHeight w:val="354"/>
        </w:trPr>
        <w:tc>
          <w:tcPr>
            <w:tcW w:w="1300" w:type="dxa"/>
            <w:vAlign w:val="center"/>
          </w:tcPr>
          <w:p w14:paraId="37D6BBD2" w14:textId="4190C079" w:rsidR="007A4D51" w:rsidRPr="007A4D51" w:rsidRDefault="007A4D51" w:rsidP="007A4D51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7A4D51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300" w:type="dxa"/>
            <w:vAlign w:val="center"/>
          </w:tcPr>
          <w:p w14:paraId="43F02F25" w14:textId="62D570C4" w:rsidR="007A4D51" w:rsidRPr="007A4D51" w:rsidRDefault="007A4D51" w:rsidP="007A4D51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260" w:type="dxa"/>
            <w:vAlign w:val="center"/>
          </w:tcPr>
          <w:p w14:paraId="704D7FB2" w14:textId="728C910B" w:rsidR="007A4D51" w:rsidRPr="007A4D51" w:rsidRDefault="007A4D51" w:rsidP="007A4D51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7A4D51" w14:paraId="45315F9A" w14:textId="77777777" w:rsidTr="00A957E9">
        <w:trPr>
          <w:trHeight w:val="949"/>
        </w:trPr>
        <w:tc>
          <w:tcPr>
            <w:tcW w:w="1300" w:type="dxa"/>
          </w:tcPr>
          <w:p w14:paraId="7F6818A7" w14:textId="77777777" w:rsidR="007A4D51" w:rsidRPr="007A4D51" w:rsidRDefault="007A4D51" w:rsidP="007A4D51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14:paraId="5786B8F3" w14:textId="77777777" w:rsidR="007A4D51" w:rsidRPr="007A4D51" w:rsidRDefault="007A4D51" w:rsidP="007A4D51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722CE6" w14:textId="77777777" w:rsidR="007A4D51" w:rsidRPr="007A4D51" w:rsidRDefault="007A4D51" w:rsidP="007A4D51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14:paraId="563ED696" w14:textId="7923CD6F" w:rsidR="007A4D51" w:rsidRPr="00B608DC" w:rsidRDefault="007A4D51" w:rsidP="007A4D51">
      <w:pPr>
        <w:spacing w:after="0" w:line="240" w:lineRule="exact"/>
        <w:contextualSpacing/>
        <w:rPr>
          <w:sz w:val="32"/>
          <w:szCs w:val="32"/>
        </w:rPr>
      </w:pPr>
    </w:p>
    <w:sectPr w:rsidR="007A4D51" w:rsidRPr="00B608DC" w:rsidSect="007A4D51">
      <w:pgSz w:w="11906" w:h="16838" w:code="9"/>
      <w:pgMar w:top="1247" w:right="1418" w:bottom="567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7F2FC" w14:textId="77777777" w:rsidR="00B4455E" w:rsidRDefault="00B4455E" w:rsidP="00E249FB">
      <w:pPr>
        <w:spacing w:after="0" w:line="240" w:lineRule="auto"/>
      </w:pPr>
      <w:r>
        <w:separator/>
      </w:r>
    </w:p>
  </w:endnote>
  <w:endnote w:type="continuationSeparator" w:id="0">
    <w:p w14:paraId="6264DB27" w14:textId="77777777" w:rsidR="00B4455E" w:rsidRDefault="00B4455E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F8556" w14:textId="77777777" w:rsidR="00B4455E" w:rsidRDefault="00B4455E" w:rsidP="00E249FB">
      <w:pPr>
        <w:spacing w:after="0" w:line="240" w:lineRule="auto"/>
      </w:pPr>
      <w:r>
        <w:separator/>
      </w:r>
    </w:p>
  </w:footnote>
  <w:footnote w:type="continuationSeparator" w:id="0">
    <w:p w14:paraId="203FC8F6" w14:textId="77777777" w:rsidR="00B4455E" w:rsidRDefault="00B4455E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A4D51"/>
    <w:rsid w:val="007B6569"/>
    <w:rsid w:val="007C27F9"/>
    <w:rsid w:val="007C78D3"/>
    <w:rsid w:val="007D0FBA"/>
    <w:rsid w:val="007D1500"/>
    <w:rsid w:val="007D4B6E"/>
    <w:rsid w:val="00813B22"/>
    <w:rsid w:val="00831AA3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61B50"/>
    <w:rsid w:val="00A91E4E"/>
    <w:rsid w:val="00A926F3"/>
    <w:rsid w:val="00A957E9"/>
    <w:rsid w:val="00AA1BB0"/>
    <w:rsid w:val="00AF08B6"/>
    <w:rsid w:val="00B002D9"/>
    <w:rsid w:val="00B33154"/>
    <w:rsid w:val="00B37AC9"/>
    <w:rsid w:val="00B4455E"/>
    <w:rsid w:val="00B513CB"/>
    <w:rsid w:val="00B608DC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D7B67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21B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4188-5CF1-44AC-B506-6D098FA1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8F293B61</Template>
  <TotalTime>1</TotalTime>
  <Pages>1</Pages>
  <Words>345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4</cp:revision>
  <dcterms:created xsi:type="dcterms:W3CDTF">2022-03-29T09:22:00Z</dcterms:created>
  <dcterms:modified xsi:type="dcterms:W3CDTF">2022-10-31T10:02:00Z</dcterms:modified>
</cp:coreProperties>
</file>