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6091" w:type="dxa"/>
        <w:tblLook w:val="04A0" w:firstRow="1" w:lastRow="0" w:firstColumn="1" w:lastColumn="0" w:noHBand="0" w:noVBand="1"/>
      </w:tblPr>
      <w:tblGrid>
        <w:gridCol w:w="1559"/>
        <w:gridCol w:w="1410"/>
      </w:tblGrid>
      <w:tr w:rsidR="00506448" w14:paraId="423B589A" w14:textId="77777777" w:rsidTr="00506448">
        <w:tc>
          <w:tcPr>
            <w:tcW w:w="1559" w:type="dxa"/>
          </w:tcPr>
          <w:p w14:paraId="18021849" w14:textId="1694EAD6" w:rsidR="00506448" w:rsidRDefault="00506448" w:rsidP="00506448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受付番号</w:t>
            </w:r>
          </w:p>
        </w:tc>
        <w:tc>
          <w:tcPr>
            <w:tcW w:w="1410" w:type="dxa"/>
          </w:tcPr>
          <w:p w14:paraId="236A5B40" w14:textId="77777777" w:rsidR="00506448" w:rsidRDefault="00506448" w:rsidP="001C5DE7">
            <w:pPr>
              <w:widowControl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547C38F7" w14:textId="411BFADC" w:rsidR="008676FF" w:rsidRPr="001C5DE7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CA22FE0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35137D8A" w14:textId="05006167" w:rsidR="001D174A" w:rsidRPr="001C5DE7" w:rsidRDefault="00E00220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たかしな地区活性化協議会長</w:t>
      </w:r>
    </w:p>
    <w:p w14:paraId="47C3F6D1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43E0880B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17CFD8DA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1BBEE848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05E1D7C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441F4A3A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7F6F6C9B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70A678D5" w14:textId="0DE85835" w:rsidR="001D174A" w:rsidRPr="001C5DE7" w:rsidRDefault="001D174A" w:rsidP="008E3C32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506448">
        <w:rPr>
          <w:rFonts w:hint="eastAsia"/>
          <w:sz w:val="24"/>
          <w:szCs w:val="24"/>
        </w:rPr>
        <w:t>高階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2E22E363" w14:textId="77777777" w:rsidTr="00E376CD">
        <w:tc>
          <w:tcPr>
            <w:tcW w:w="1526" w:type="dxa"/>
            <w:vAlign w:val="center"/>
          </w:tcPr>
          <w:p w14:paraId="3D766D67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034FE329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2ACA4E19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43CF0C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B7A1054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64D1254E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4691036B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1EFD042E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70EE7C2D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081EC1C9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6DFB002B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6B96091D" w14:textId="0BA84D39" w:rsidR="00886A26" w:rsidRPr="001C5DE7" w:rsidRDefault="00DC2862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5E88469" w14:textId="1ACDA5CE" w:rsidR="00886A26" w:rsidRDefault="00D50A66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多目的室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　　　会議室　　　　和室　　　　調理室</w:t>
            </w:r>
          </w:p>
          <w:p w14:paraId="742C991E" w14:textId="3AC86643" w:rsidR="00486890" w:rsidRPr="001C5DE7" w:rsidRDefault="00D50A66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体育館　</w:t>
            </w:r>
            <w:r w:rsidR="00DF1588">
              <w:rPr>
                <w:rFonts w:hint="eastAsia"/>
                <w:sz w:val="24"/>
                <w:szCs w:val="24"/>
              </w:rPr>
              <w:t xml:space="preserve">　多目的グラウンド　　その他（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6A55B5" w:rsidRPr="001C5DE7" w14:paraId="6E34E3EE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51425D98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7A0D6050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EA96FE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E191FDD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24E84B9C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5B4198F2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453778D1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C22B9D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6236D484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7E955C58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43049368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2197C4F0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566B01F4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6C83B4DA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2852B36B" w14:textId="77777777" w:rsidTr="000E3F95">
        <w:trPr>
          <w:trHeight w:val="221"/>
        </w:trPr>
        <w:tc>
          <w:tcPr>
            <w:tcW w:w="1526" w:type="dxa"/>
            <w:vMerge w:val="restart"/>
            <w:vAlign w:val="center"/>
          </w:tcPr>
          <w:p w14:paraId="13BDF46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7956BC5B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0F84E9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78F2D9A2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17941E14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238F89CA" w14:textId="77777777" w:rsidTr="000E3F95">
        <w:trPr>
          <w:trHeight w:val="497"/>
        </w:trPr>
        <w:tc>
          <w:tcPr>
            <w:tcW w:w="1526" w:type="dxa"/>
            <w:vMerge/>
            <w:vAlign w:val="center"/>
          </w:tcPr>
          <w:p w14:paraId="07B9D4A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F200120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9D82F80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45A2F32D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1757EF99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53B8111A" w14:textId="77777777" w:rsidTr="000E3F95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54A5CF9E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781AB3F1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337612B2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25E469F8" w14:textId="77777777" w:rsidTr="000E3F95">
        <w:trPr>
          <w:trHeight w:val="597"/>
        </w:trPr>
        <w:tc>
          <w:tcPr>
            <w:tcW w:w="1526" w:type="dxa"/>
            <w:vMerge/>
            <w:vAlign w:val="center"/>
          </w:tcPr>
          <w:p w14:paraId="5774F580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3CFB0E49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065FD7BF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text" w:horzAnchor="margin" w:tblpXSpec="right" w:tblpY="336"/>
        <w:tblW w:w="3279" w:type="dxa"/>
        <w:tblLook w:val="04A0" w:firstRow="1" w:lastRow="0" w:firstColumn="1" w:lastColumn="0" w:noHBand="0" w:noVBand="1"/>
      </w:tblPr>
      <w:tblGrid>
        <w:gridCol w:w="1080"/>
        <w:gridCol w:w="1080"/>
        <w:gridCol w:w="1119"/>
      </w:tblGrid>
      <w:tr w:rsidR="000E3F95" w14:paraId="65BA6A26" w14:textId="77777777" w:rsidTr="000E3F95">
        <w:tc>
          <w:tcPr>
            <w:tcW w:w="1080" w:type="dxa"/>
          </w:tcPr>
          <w:p w14:paraId="344E7600" w14:textId="77777777" w:rsidR="000E3F95" w:rsidRDefault="000E3F95" w:rsidP="000E3F95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8E3C32">
              <w:rPr>
                <w:rFonts w:ascii="ＭＳ 明朝" w:hint="eastAsia"/>
                <w:w w:val="68"/>
                <w:sz w:val="22"/>
                <w:fitText w:val="660" w:id="-1544883456"/>
              </w:rPr>
              <w:t>事務局</w:t>
            </w:r>
            <w:r w:rsidRPr="008E3C32">
              <w:rPr>
                <w:rFonts w:ascii="ＭＳ 明朝" w:hint="eastAsia"/>
                <w:spacing w:val="30"/>
                <w:w w:val="68"/>
                <w:sz w:val="22"/>
                <w:fitText w:val="660" w:id="-1544883456"/>
              </w:rPr>
              <w:t>長</w:t>
            </w:r>
          </w:p>
        </w:tc>
        <w:tc>
          <w:tcPr>
            <w:tcW w:w="1080" w:type="dxa"/>
          </w:tcPr>
          <w:p w14:paraId="4111B8E3" w14:textId="77777777" w:rsidR="000E3F95" w:rsidRDefault="000E3F95" w:rsidP="000E3F95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議</w:t>
            </w:r>
          </w:p>
        </w:tc>
        <w:tc>
          <w:tcPr>
            <w:tcW w:w="1119" w:type="dxa"/>
          </w:tcPr>
          <w:p w14:paraId="5FEEC2F7" w14:textId="77777777" w:rsidR="000E3F95" w:rsidRDefault="000E3F95" w:rsidP="000E3F95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　当</w:t>
            </w:r>
          </w:p>
        </w:tc>
      </w:tr>
      <w:tr w:rsidR="000E3F95" w14:paraId="7DC22E67" w14:textId="77777777" w:rsidTr="000E3F95">
        <w:trPr>
          <w:trHeight w:val="877"/>
        </w:trPr>
        <w:tc>
          <w:tcPr>
            <w:tcW w:w="1080" w:type="dxa"/>
          </w:tcPr>
          <w:p w14:paraId="3B872DA4" w14:textId="77777777" w:rsidR="000E3F95" w:rsidRDefault="000E3F95" w:rsidP="000E3F95">
            <w:pPr>
              <w:spacing w:line="400" w:lineRule="exact"/>
              <w:rPr>
                <w:rFonts w:ascii="ＭＳ 明朝"/>
                <w:sz w:val="22"/>
              </w:rPr>
            </w:pPr>
          </w:p>
        </w:tc>
        <w:tc>
          <w:tcPr>
            <w:tcW w:w="1080" w:type="dxa"/>
          </w:tcPr>
          <w:p w14:paraId="4BEEAD64" w14:textId="77777777" w:rsidR="000E3F95" w:rsidRDefault="000E3F95" w:rsidP="000E3F95">
            <w:pPr>
              <w:spacing w:line="400" w:lineRule="exact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1E7EB3BD" w14:textId="77777777" w:rsidR="000E3F95" w:rsidRDefault="000E3F95" w:rsidP="000E3F95">
            <w:pPr>
              <w:spacing w:line="400" w:lineRule="exact"/>
              <w:rPr>
                <w:rFonts w:ascii="ＭＳ 明朝"/>
                <w:sz w:val="22"/>
              </w:rPr>
            </w:pPr>
          </w:p>
        </w:tc>
      </w:tr>
    </w:tbl>
    <w:p w14:paraId="0A47AF72" w14:textId="72F7063B" w:rsidR="00E00220" w:rsidRPr="00E00220" w:rsidRDefault="00E00220" w:rsidP="008E3C32">
      <w:pPr>
        <w:rPr>
          <w:sz w:val="24"/>
          <w:szCs w:val="24"/>
        </w:rPr>
      </w:pPr>
    </w:p>
    <w:sectPr w:rsidR="00E00220" w:rsidRPr="00E00220" w:rsidSect="007D5601">
      <w:pgSz w:w="11906" w:h="16838" w:code="9"/>
      <w:pgMar w:top="567" w:right="1418" w:bottom="567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A2D0" w14:textId="77777777" w:rsidR="00AF45B3" w:rsidRDefault="00AF45B3" w:rsidP="00E249FB">
      <w:pPr>
        <w:spacing w:after="0" w:line="240" w:lineRule="auto"/>
      </w:pPr>
      <w:r>
        <w:separator/>
      </w:r>
    </w:p>
  </w:endnote>
  <w:endnote w:type="continuationSeparator" w:id="0">
    <w:p w14:paraId="0B65A779" w14:textId="77777777" w:rsidR="00AF45B3" w:rsidRDefault="00AF45B3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41945" w14:textId="77777777" w:rsidR="00AF45B3" w:rsidRDefault="00AF45B3" w:rsidP="00E249FB">
      <w:pPr>
        <w:spacing w:after="0" w:line="240" w:lineRule="auto"/>
      </w:pPr>
      <w:r>
        <w:separator/>
      </w:r>
    </w:p>
  </w:footnote>
  <w:footnote w:type="continuationSeparator" w:id="0">
    <w:p w14:paraId="74095F65" w14:textId="77777777" w:rsidR="00AF45B3" w:rsidRDefault="00AF45B3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E3F95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26BE3"/>
    <w:rsid w:val="0048350F"/>
    <w:rsid w:val="00486890"/>
    <w:rsid w:val="004A0E1F"/>
    <w:rsid w:val="004A62B6"/>
    <w:rsid w:val="004B4F8A"/>
    <w:rsid w:val="004C19E5"/>
    <w:rsid w:val="004F008D"/>
    <w:rsid w:val="00500F59"/>
    <w:rsid w:val="00506448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7D5601"/>
    <w:rsid w:val="007F6E70"/>
    <w:rsid w:val="00813B22"/>
    <w:rsid w:val="00833C71"/>
    <w:rsid w:val="00843855"/>
    <w:rsid w:val="00853F92"/>
    <w:rsid w:val="0086093E"/>
    <w:rsid w:val="008676FF"/>
    <w:rsid w:val="0087070F"/>
    <w:rsid w:val="00881967"/>
    <w:rsid w:val="00886A26"/>
    <w:rsid w:val="008B5E50"/>
    <w:rsid w:val="008B68F1"/>
    <w:rsid w:val="008E3C32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AF45B3"/>
    <w:rsid w:val="00B002D9"/>
    <w:rsid w:val="00B3501E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063F"/>
    <w:rsid w:val="00C568DD"/>
    <w:rsid w:val="00C65937"/>
    <w:rsid w:val="00C770DD"/>
    <w:rsid w:val="00C81D7A"/>
    <w:rsid w:val="00CB2777"/>
    <w:rsid w:val="00D50A66"/>
    <w:rsid w:val="00D5739D"/>
    <w:rsid w:val="00D717E2"/>
    <w:rsid w:val="00D74FEB"/>
    <w:rsid w:val="00DB1DD8"/>
    <w:rsid w:val="00DB3716"/>
    <w:rsid w:val="00DC0F1E"/>
    <w:rsid w:val="00DC2862"/>
    <w:rsid w:val="00DF1588"/>
    <w:rsid w:val="00E00220"/>
    <w:rsid w:val="00E249FB"/>
    <w:rsid w:val="00E376CD"/>
    <w:rsid w:val="00E50540"/>
    <w:rsid w:val="00E54B78"/>
    <w:rsid w:val="00E56430"/>
    <w:rsid w:val="00EB6276"/>
    <w:rsid w:val="00ED0C99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7B3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3333-204F-4DA6-A848-5A736960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3160CE28</Template>
  <TotalTime>4</TotalTime>
  <Pages>1</Pages>
  <Words>362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5</cp:revision>
  <dcterms:created xsi:type="dcterms:W3CDTF">2022-03-31T04:19:00Z</dcterms:created>
  <dcterms:modified xsi:type="dcterms:W3CDTF">2022-10-31T10:19:00Z</dcterms:modified>
</cp:coreProperties>
</file>