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CE" w:rsidRPr="0041389B" w:rsidRDefault="000552CE" w:rsidP="0041389B">
      <w:pPr>
        <w:wordWrap w:val="0"/>
        <w:autoSpaceDE w:val="0"/>
        <w:autoSpaceDN w:val="0"/>
        <w:rPr>
          <w:rFonts w:hAnsi="Century"/>
          <w:szCs w:val="24"/>
        </w:rPr>
      </w:pPr>
      <w:r w:rsidRPr="0041389B">
        <w:rPr>
          <w:rFonts w:hAnsi="Century" w:hint="eastAsia"/>
          <w:szCs w:val="24"/>
        </w:rPr>
        <w:t>様式第５号（第９条関係）</w:t>
      </w:r>
    </w:p>
    <w:p w:rsidR="000552CE" w:rsidRPr="0041389B" w:rsidRDefault="000552CE" w:rsidP="000552CE">
      <w:pPr>
        <w:spacing w:line="320" w:lineRule="exact"/>
        <w:jc w:val="right"/>
        <w:rPr>
          <w:szCs w:val="24"/>
        </w:rPr>
      </w:pPr>
      <w:r w:rsidRPr="0041389B">
        <w:rPr>
          <w:rFonts w:hint="eastAsia"/>
          <w:szCs w:val="24"/>
        </w:rPr>
        <w:t xml:space="preserve">　　　　年　　　月　　　日</w:t>
      </w:r>
    </w:p>
    <w:p w:rsidR="000552CE" w:rsidRPr="0041389B" w:rsidRDefault="000552CE" w:rsidP="000552CE">
      <w:pPr>
        <w:spacing w:line="320" w:lineRule="exact"/>
        <w:rPr>
          <w:szCs w:val="24"/>
        </w:rPr>
      </w:pPr>
    </w:p>
    <w:p w:rsidR="003426C4" w:rsidRPr="0041389B" w:rsidRDefault="003426C4" w:rsidP="000552CE">
      <w:pPr>
        <w:spacing w:line="320" w:lineRule="exact"/>
        <w:rPr>
          <w:szCs w:val="24"/>
        </w:rPr>
      </w:pPr>
    </w:p>
    <w:p w:rsidR="000552CE" w:rsidRPr="0041389B" w:rsidRDefault="000552CE" w:rsidP="000552CE">
      <w:pPr>
        <w:spacing w:line="320" w:lineRule="exact"/>
        <w:rPr>
          <w:szCs w:val="24"/>
        </w:rPr>
      </w:pPr>
    </w:p>
    <w:p w:rsidR="003426C4" w:rsidRPr="0041389B" w:rsidRDefault="003426C4" w:rsidP="000552CE">
      <w:pPr>
        <w:spacing w:line="320" w:lineRule="exact"/>
        <w:rPr>
          <w:szCs w:val="24"/>
        </w:rPr>
      </w:pPr>
    </w:p>
    <w:p w:rsidR="003426C4" w:rsidRPr="0041389B" w:rsidRDefault="003426C4" w:rsidP="000552CE">
      <w:pPr>
        <w:spacing w:line="320" w:lineRule="exact"/>
        <w:rPr>
          <w:szCs w:val="24"/>
        </w:rPr>
      </w:pPr>
    </w:p>
    <w:p w:rsidR="000552CE" w:rsidRPr="0041389B" w:rsidRDefault="000552CE" w:rsidP="000552CE">
      <w:pPr>
        <w:spacing w:line="320" w:lineRule="exact"/>
        <w:rPr>
          <w:szCs w:val="24"/>
        </w:rPr>
      </w:pPr>
      <w:r w:rsidRPr="0041389B">
        <w:rPr>
          <w:rFonts w:hint="eastAsia"/>
          <w:szCs w:val="24"/>
        </w:rPr>
        <w:t xml:space="preserve">　　　　　　　　　　　　　　</w:t>
      </w:r>
      <w:bookmarkStart w:id="0" w:name="_GoBack"/>
      <w:r w:rsidRPr="0041389B">
        <w:rPr>
          <w:rFonts w:hint="eastAsia"/>
          <w:szCs w:val="24"/>
        </w:rPr>
        <w:t xml:space="preserve">　　　申請者　所在地</w:t>
      </w:r>
    </w:p>
    <w:p w:rsidR="000552CE" w:rsidRPr="0041389B" w:rsidRDefault="000552CE" w:rsidP="0079090D">
      <w:pPr>
        <w:spacing w:line="320" w:lineRule="exact"/>
        <w:ind w:firstLineChars="2100" w:firstLine="5470"/>
        <w:rPr>
          <w:szCs w:val="24"/>
        </w:rPr>
      </w:pPr>
      <w:r w:rsidRPr="0041389B">
        <w:rPr>
          <w:rFonts w:hint="eastAsia"/>
          <w:szCs w:val="24"/>
        </w:rPr>
        <w:t xml:space="preserve">団体名　　　　　　　　　　　　　</w:t>
      </w:r>
    </w:p>
    <w:p w:rsidR="000552CE" w:rsidRPr="0041389B" w:rsidRDefault="0079090D" w:rsidP="0079090D">
      <w:pPr>
        <w:spacing w:line="320" w:lineRule="exact"/>
        <w:ind w:firstLineChars="2100" w:firstLine="5470"/>
        <w:rPr>
          <w:szCs w:val="24"/>
        </w:rPr>
      </w:pPr>
      <w:r w:rsidRPr="0041389B">
        <w:rPr>
          <w:rFonts w:hint="eastAsia"/>
          <w:szCs w:val="24"/>
        </w:rPr>
        <w:t xml:space="preserve">代表者　　　　　　　　　　　</w:t>
      </w:r>
    </w:p>
    <w:p w:rsidR="000552CE" w:rsidRPr="0041389B" w:rsidRDefault="000552CE" w:rsidP="000552CE">
      <w:pPr>
        <w:spacing w:line="320" w:lineRule="exact"/>
        <w:rPr>
          <w:szCs w:val="24"/>
        </w:rPr>
      </w:pPr>
      <w:r w:rsidRPr="0041389B">
        <w:rPr>
          <w:rFonts w:hint="eastAsia"/>
          <w:szCs w:val="24"/>
        </w:rPr>
        <w:t xml:space="preserve">　　　　　　　　　　　　　　　　　</w:t>
      </w:r>
      <w:r w:rsidR="0079090D" w:rsidRPr="0041389B">
        <w:rPr>
          <w:rFonts w:hint="eastAsia"/>
          <w:szCs w:val="24"/>
        </w:rPr>
        <w:t xml:space="preserve">　　</w:t>
      </w:r>
      <w:r w:rsidR="0079090D" w:rsidRPr="0041389B">
        <w:rPr>
          <w:szCs w:val="24"/>
        </w:rPr>
        <w:t xml:space="preserve"> </w:t>
      </w:r>
      <w:r w:rsidRPr="0041389B">
        <w:rPr>
          <w:rFonts w:hint="eastAsia"/>
          <w:szCs w:val="24"/>
        </w:rPr>
        <w:t xml:space="preserve">　（電話）</w:t>
      </w:r>
    </w:p>
    <w:bookmarkEnd w:id="0"/>
    <w:p w:rsidR="000552CE" w:rsidRPr="0041389B" w:rsidRDefault="000552CE" w:rsidP="004D5EF2">
      <w:pPr>
        <w:spacing w:line="440" w:lineRule="exact"/>
        <w:rPr>
          <w:szCs w:val="24"/>
        </w:rPr>
      </w:pPr>
    </w:p>
    <w:p w:rsidR="003426C4" w:rsidRPr="0041389B" w:rsidRDefault="003426C4" w:rsidP="004D5EF2">
      <w:pPr>
        <w:spacing w:line="440" w:lineRule="exact"/>
        <w:rPr>
          <w:szCs w:val="24"/>
        </w:rPr>
      </w:pPr>
    </w:p>
    <w:p w:rsidR="003426C4" w:rsidRPr="0041389B" w:rsidRDefault="003426C4" w:rsidP="004D5EF2">
      <w:pPr>
        <w:spacing w:line="440" w:lineRule="exact"/>
        <w:rPr>
          <w:szCs w:val="24"/>
        </w:rPr>
      </w:pPr>
    </w:p>
    <w:p w:rsidR="000552CE" w:rsidRPr="0041389B" w:rsidRDefault="000552CE" w:rsidP="000552CE">
      <w:pPr>
        <w:spacing w:line="320" w:lineRule="exact"/>
        <w:jc w:val="center"/>
        <w:rPr>
          <w:szCs w:val="24"/>
        </w:rPr>
      </w:pPr>
      <w:r w:rsidRPr="0041389B">
        <w:rPr>
          <w:rFonts w:hint="eastAsia"/>
          <w:szCs w:val="24"/>
        </w:rPr>
        <w:t>七尾市コミュニティセンター使用料減免申請書</w:t>
      </w:r>
    </w:p>
    <w:p w:rsidR="000552CE" w:rsidRPr="0041389B" w:rsidRDefault="000552CE" w:rsidP="000552CE">
      <w:pPr>
        <w:spacing w:line="320" w:lineRule="exact"/>
        <w:rPr>
          <w:szCs w:val="24"/>
        </w:rPr>
      </w:pPr>
    </w:p>
    <w:p w:rsidR="003426C4" w:rsidRPr="0041389B" w:rsidRDefault="003426C4" w:rsidP="000552CE">
      <w:pPr>
        <w:spacing w:line="320" w:lineRule="exact"/>
        <w:rPr>
          <w:szCs w:val="24"/>
        </w:rPr>
      </w:pPr>
    </w:p>
    <w:p w:rsidR="003426C4" w:rsidRPr="0041389B" w:rsidRDefault="003426C4" w:rsidP="000552CE">
      <w:pPr>
        <w:spacing w:line="320" w:lineRule="exact"/>
        <w:rPr>
          <w:szCs w:val="24"/>
        </w:rPr>
      </w:pPr>
    </w:p>
    <w:p w:rsidR="000552CE" w:rsidRPr="0041389B" w:rsidRDefault="000552CE" w:rsidP="0041389B">
      <w:pPr>
        <w:spacing w:line="320" w:lineRule="exact"/>
        <w:rPr>
          <w:szCs w:val="24"/>
        </w:rPr>
      </w:pPr>
      <w:r w:rsidRPr="0041389B">
        <w:rPr>
          <w:rFonts w:hint="eastAsia"/>
          <w:szCs w:val="24"/>
        </w:rPr>
        <w:t xml:space="preserve">　七尾市コミュニティセンター条例及び同条例施行規則により、下記のとおり七尾市</w:t>
      </w:r>
      <w:r w:rsidR="00FE3B71" w:rsidRPr="0041389B">
        <w:rPr>
          <w:rFonts w:hint="eastAsia"/>
          <w:szCs w:val="24"/>
        </w:rPr>
        <w:t xml:space="preserve">　　　</w:t>
      </w:r>
      <w:r w:rsidRPr="0041389B">
        <w:rPr>
          <w:rFonts w:hint="eastAsia"/>
          <w:szCs w:val="24"/>
        </w:rPr>
        <w:t>地区コミュニティセンター使用料の減免を下記のとおり申請します。</w:t>
      </w:r>
    </w:p>
    <w:p w:rsidR="003426C4" w:rsidRPr="0041389B" w:rsidRDefault="003426C4" w:rsidP="00A44DAB">
      <w:pPr>
        <w:spacing w:line="320" w:lineRule="exact"/>
        <w:ind w:left="521" w:hangingChars="200" w:hanging="521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0552CE" w:rsidRPr="0041389B" w:rsidTr="004D5EF2">
        <w:tc>
          <w:tcPr>
            <w:tcW w:w="1418" w:type="dxa"/>
            <w:hideMark/>
          </w:tcPr>
          <w:p w:rsidR="000552CE" w:rsidRPr="0041389B" w:rsidRDefault="000552CE" w:rsidP="00A44DAB">
            <w:pPr>
              <w:spacing w:line="340" w:lineRule="exact"/>
              <w:rPr>
                <w:szCs w:val="24"/>
              </w:rPr>
            </w:pPr>
            <w:r w:rsidRPr="0041389B">
              <w:rPr>
                <w:rFonts w:hAnsi="ＭＳ 明朝" w:hint="eastAsia"/>
                <w:szCs w:val="24"/>
              </w:rPr>
              <w:t>許可番号</w:t>
            </w:r>
          </w:p>
        </w:tc>
        <w:tc>
          <w:tcPr>
            <w:tcW w:w="8221" w:type="dxa"/>
            <w:hideMark/>
          </w:tcPr>
          <w:p w:rsidR="000552CE" w:rsidRPr="0041389B" w:rsidRDefault="000552CE" w:rsidP="00A44DAB">
            <w:pPr>
              <w:spacing w:line="340" w:lineRule="exact"/>
              <w:rPr>
                <w:szCs w:val="24"/>
              </w:rPr>
            </w:pPr>
            <w:r w:rsidRPr="0041389B">
              <w:rPr>
                <w:rFonts w:hAnsi="ＭＳ 明朝" w:hint="eastAsia"/>
                <w:szCs w:val="24"/>
              </w:rPr>
              <w:t>許可又は変更（取消し）第　　　　　号</w:t>
            </w:r>
          </w:p>
        </w:tc>
      </w:tr>
      <w:tr w:rsidR="000552CE" w:rsidRPr="0041389B" w:rsidTr="004D5EF2">
        <w:trPr>
          <w:trHeight w:val="894"/>
        </w:trPr>
        <w:tc>
          <w:tcPr>
            <w:tcW w:w="1418" w:type="dxa"/>
            <w:vAlign w:val="center"/>
            <w:hideMark/>
          </w:tcPr>
          <w:p w:rsidR="000552CE" w:rsidRPr="0041389B" w:rsidRDefault="000552CE" w:rsidP="00A44DAB">
            <w:pPr>
              <w:spacing w:line="340" w:lineRule="exact"/>
              <w:rPr>
                <w:szCs w:val="24"/>
              </w:rPr>
            </w:pPr>
            <w:r w:rsidRPr="0041389B">
              <w:rPr>
                <w:rFonts w:hint="eastAsia"/>
                <w:szCs w:val="24"/>
              </w:rPr>
              <w:t>※</w:t>
            </w:r>
          </w:p>
          <w:p w:rsidR="000552CE" w:rsidRPr="0041389B" w:rsidRDefault="000552CE" w:rsidP="00A44DAB">
            <w:pPr>
              <w:spacing w:line="340" w:lineRule="exact"/>
              <w:rPr>
                <w:szCs w:val="24"/>
              </w:rPr>
            </w:pPr>
            <w:r w:rsidRPr="0041389B">
              <w:rPr>
                <w:rFonts w:hint="eastAsia"/>
                <w:szCs w:val="24"/>
              </w:rPr>
              <w:t>使用料</w:t>
            </w:r>
          </w:p>
        </w:tc>
        <w:tc>
          <w:tcPr>
            <w:tcW w:w="8221" w:type="dxa"/>
            <w:hideMark/>
          </w:tcPr>
          <w:p w:rsidR="000552CE" w:rsidRPr="0041389B" w:rsidRDefault="000552CE" w:rsidP="00A44DAB">
            <w:pPr>
              <w:spacing w:line="400" w:lineRule="exact"/>
              <w:rPr>
                <w:szCs w:val="24"/>
              </w:rPr>
            </w:pPr>
            <w:r w:rsidRPr="0041389B">
              <w:rPr>
                <w:rFonts w:hAnsi="ＭＳ 明朝" w:hint="eastAsia"/>
                <w:szCs w:val="24"/>
              </w:rPr>
              <w:t>使用料　　　　　　　　　　　円</w:t>
            </w:r>
          </w:p>
          <w:p w:rsidR="000552CE" w:rsidRPr="0041389B" w:rsidRDefault="000552CE" w:rsidP="00A44DAB">
            <w:pPr>
              <w:spacing w:line="400" w:lineRule="exact"/>
              <w:rPr>
                <w:szCs w:val="24"/>
              </w:rPr>
            </w:pPr>
            <w:r w:rsidRPr="0041389B">
              <w:rPr>
                <w:rFonts w:hint="eastAsia"/>
                <w:szCs w:val="24"/>
              </w:rPr>
              <w:t>冷暖房設備使用料　　　　　　円</w:t>
            </w:r>
          </w:p>
          <w:p w:rsidR="000552CE" w:rsidRPr="0041389B" w:rsidRDefault="000552CE" w:rsidP="00A44DAB">
            <w:pPr>
              <w:spacing w:line="400" w:lineRule="exact"/>
              <w:rPr>
                <w:szCs w:val="24"/>
              </w:rPr>
            </w:pPr>
            <w:r w:rsidRPr="0041389B">
              <w:rPr>
                <w:rFonts w:hAnsi="ＭＳ 明朝" w:hint="eastAsia"/>
                <w:szCs w:val="24"/>
              </w:rPr>
              <w:t>附属設備使用料　　　　　　　円</w:t>
            </w:r>
          </w:p>
          <w:p w:rsidR="000552CE" w:rsidRPr="0041389B" w:rsidRDefault="000552CE" w:rsidP="00A44DAB">
            <w:pPr>
              <w:spacing w:line="400" w:lineRule="exact"/>
              <w:jc w:val="right"/>
              <w:rPr>
                <w:szCs w:val="24"/>
              </w:rPr>
            </w:pPr>
            <w:r w:rsidRPr="0041389B">
              <w:rPr>
                <w:rFonts w:hAnsi="ＭＳ 明朝" w:hint="eastAsia"/>
                <w:szCs w:val="24"/>
              </w:rPr>
              <w:t>合計　　　　　　　円</w:t>
            </w:r>
          </w:p>
        </w:tc>
      </w:tr>
      <w:tr w:rsidR="000552CE" w:rsidRPr="0041389B" w:rsidTr="004D5EF2">
        <w:trPr>
          <w:trHeight w:val="407"/>
        </w:trPr>
        <w:tc>
          <w:tcPr>
            <w:tcW w:w="1418" w:type="dxa"/>
            <w:hideMark/>
          </w:tcPr>
          <w:p w:rsidR="000552CE" w:rsidRPr="0041389B" w:rsidRDefault="000552CE" w:rsidP="00A44DAB">
            <w:pPr>
              <w:spacing w:line="340" w:lineRule="exact"/>
              <w:rPr>
                <w:szCs w:val="24"/>
              </w:rPr>
            </w:pPr>
            <w:r w:rsidRPr="0041389B">
              <w:rPr>
                <w:rFonts w:hAnsi="ＭＳ 明朝" w:hint="eastAsia"/>
                <w:szCs w:val="24"/>
              </w:rPr>
              <w:t>減免理由</w:t>
            </w:r>
          </w:p>
        </w:tc>
        <w:tc>
          <w:tcPr>
            <w:tcW w:w="8221" w:type="dxa"/>
            <w:hideMark/>
          </w:tcPr>
          <w:p w:rsidR="000552CE" w:rsidRPr="0041389B" w:rsidRDefault="000552CE" w:rsidP="00A44DAB">
            <w:pPr>
              <w:spacing w:line="340" w:lineRule="exact"/>
              <w:rPr>
                <w:szCs w:val="24"/>
              </w:rPr>
            </w:pPr>
            <w:r w:rsidRPr="0041389B">
              <w:rPr>
                <w:rFonts w:hAnsi="ＭＳ 明朝" w:hint="eastAsia"/>
                <w:szCs w:val="24"/>
              </w:rPr>
              <w:t>施行規則　第９条第１項　　　号　　　該当</w:t>
            </w:r>
          </w:p>
          <w:p w:rsidR="000552CE" w:rsidRPr="0041389B" w:rsidRDefault="000552CE" w:rsidP="00A44DAB">
            <w:pPr>
              <w:spacing w:line="340" w:lineRule="exact"/>
              <w:rPr>
                <w:szCs w:val="24"/>
              </w:rPr>
            </w:pPr>
            <w:r w:rsidRPr="0041389B">
              <w:rPr>
                <w:rFonts w:hAnsi="ＭＳ 明朝" w:hint="eastAsia"/>
                <w:szCs w:val="24"/>
              </w:rPr>
              <w:t>□全額　□半額</w:t>
            </w:r>
          </w:p>
        </w:tc>
      </w:tr>
    </w:tbl>
    <w:p w:rsidR="000552CE" w:rsidRPr="0041389B" w:rsidRDefault="000552CE" w:rsidP="000552CE">
      <w:pPr>
        <w:spacing w:line="320" w:lineRule="exact"/>
      </w:pPr>
      <w:r w:rsidRPr="0041389B">
        <w:rPr>
          <w:rFonts w:hint="eastAsia"/>
          <w:szCs w:val="24"/>
        </w:rPr>
        <w:t>（注）※印の欄及び以下の欄は、記入しないでください。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835"/>
      </w:tblGrid>
      <w:tr w:rsidR="000552CE" w:rsidRPr="0041389B" w:rsidTr="004D5EF2">
        <w:tc>
          <w:tcPr>
            <w:tcW w:w="2268" w:type="dxa"/>
          </w:tcPr>
          <w:p w:rsidR="000552CE" w:rsidRPr="0041389B" w:rsidRDefault="000552CE" w:rsidP="00A44DAB">
            <w:pPr>
              <w:spacing w:line="320" w:lineRule="exact"/>
              <w:rPr>
                <w:szCs w:val="24"/>
              </w:rPr>
            </w:pPr>
            <w:r w:rsidRPr="0041389B">
              <w:rPr>
                <w:rFonts w:hint="eastAsia"/>
                <w:szCs w:val="24"/>
              </w:rPr>
              <w:t>使用料合計</w:t>
            </w:r>
          </w:p>
          <w:p w:rsidR="000552CE" w:rsidRPr="0041389B" w:rsidRDefault="000552CE" w:rsidP="00A44DAB">
            <w:pPr>
              <w:spacing w:line="320" w:lineRule="exact"/>
              <w:rPr>
                <w:szCs w:val="24"/>
              </w:rPr>
            </w:pPr>
          </w:p>
          <w:p w:rsidR="000552CE" w:rsidRPr="0041389B" w:rsidRDefault="000552CE" w:rsidP="004D5EF2">
            <w:pPr>
              <w:spacing w:line="320" w:lineRule="exact"/>
              <w:rPr>
                <w:szCs w:val="24"/>
              </w:rPr>
            </w:pPr>
            <w:r w:rsidRPr="0041389B">
              <w:rPr>
                <w:rFonts w:hint="eastAsia"/>
                <w:szCs w:val="24"/>
              </w:rPr>
              <w:t xml:space="preserve">　　　　　　円</w:t>
            </w:r>
          </w:p>
        </w:tc>
        <w:tc>
          <w:tcPr>
            <w:tcW w:w="2268" w:type="dxa"/>
          </w:tcPr>
          <w:p w:rsidR="000552CE" w:rsidRPr="0041389B" w:rsidRDefault="000552CE" w:rsidP="00A44DAB">
            <w:pPr>
              <w:spacing w:line="320" w:lineRule="exact"/>
              <w:rPr>
                <w:szCs w:val="24"/>
              </w:rPr>
            </w:pPr>
            <w:r w:rsidRPr="0041389B">
              <w:rPr>
                <w:rFonts w:hint="eastAsia"/>
                <w:szCs w:val="24"/>
              </w:rPr>
              <w:t>減免割合</w:t>
            </w:r>
          </w:p>
          <w:p w:rsidR="000552CE" w:rsidRPr="0041389B" w:rsidRDefault="000552CE" w:rsidP="00A44DAB">
            <w:pPr>
              <w:spacing w:line="320" w:lineRule="exact"/>
              <w:rPr>
                <w:szCs w:val="24"/>
              </w:rPr>
            </w:pPr>
          </w:p>
          <w:p w:rsidR="000552CE" w:rsidRPr="0041389B" w:rsidRDefault="000552CE" w:rsidP="00A44DAB">
            <w:pPr>
              <w:spacing w:line="320" w:lineRule="exact"/>
              <w:jc w:val="center"/>
              <w:rPr>
                <w:szCs w:val="24"/>
              </w:rPr>
            </w:pPr>
            <w:r w:rsidRPr="0041389B">
              <w:rPr>
                <w:rFonts w:hint="eastAsia"/>
                <w:szCs w:val="24"/>
              </w:rPr>
              <w:t>全額・半額</w:t>
            </w:r>
          </w:p>
        </w:tc>
        <w:tc>
          <w:tcPr>
            <w:tcW w:w="2268" w:type="dxa"/>
          </w:tcPr>
          <w:p w:rsidR="000552CE" w:rsidRPr="0041389B" w:rsidRDefault="000552CE" w:rsidP="00A44DAB">
            <w:pPr>
              <w:spacing w:line="320" w:lineRule="exact"/>
              <w:rPr>
                <w:szCs w:val="24"/>
              </w:rPr>
            </w:pPr>
            <w:r w:rsidRPr="0041389B">
              <w:rPr>
                <w:rFonts w:hint="eastAsia"/>
                <w:szCs w:val="24"/>
              </w:rPr>
              <w:t>減免額</w:t>
            </w:r>
          </w:p>
          <w:p w:rsidR="000552CE" w:rsidRPr="0041389B" w:rsidRDefault="000552CE" w:rsidP="00A44DAB">
            <w:pPr>
              <w:spacing w:line="320" w:lineRule="exact"/>
              <w:rPr>
                <w:szCs w:val="24"/>
              </w:rPr>
            </w:pPr>
          </w:p>
          <w:p w:rsidR="000552CE" w:rsidRPr="0041389B" w:rsidRDefault="000552CE" w:rsidP="00A44DAB">
            <w:pPr>
              <w:spacing w:line="320" w:lineRule="exact"/>
              <w:rPr>
                <w:szCs w:val="24"/>
              </w:rPr>
            </w:pPr>
            <w:r w:rsidRPr="0041389B">
              <w:rPr>
                <w:rFonts w:hint="eastAsia"/>
                <w:szCs w:val="24"/>
              </w:rPr>
              <w:t xml:space="preserve">　　　　　　円</w:t>
            </w:r>
          </w:p>
        </w:tc>
        <w:tc>
          <w:tcPr>
            <w:tcW w:w="2835" w:type="dxa"/>
          </w:tcPr>
          <w:p w:rsidR="000552CE" w:rsidRPr="0041389B" w:rsidRDefault="000552CE" w:rsidP="00A44DAB">
            <w:pPr>
              <w:spacing w:line="320" w:lineRule="exact"/>
              <w:rPr>
                <w:szCs w:val="24"/>
              </w:rPr>
            </w:pPr>
            <w:r w:rsidRPr="0041389B">
              <w:rPr>
                <w:rFonts w:hint="eastAsia"/>
                <w:szCs w:val="24"/>
              </w:rPr>
              <w:t>差引使用料</w:t>
            </w:r>
          </w:p>
          <w:p w:rsidR="000552CE" w:rsidRPr="0041389B" w:rsidRDefault="000552CE" w:rsidP="00A44DAB">
            <w:pPr>
              <w:spacing w:line="320" w:lineRule="exact"/>
            </w:pPr>
            <w:r w:rsidRPr="0041389B">
              <w:rPr>
                <w:rFonts w:hint="eastAsia"/>
              </w:rPr>
              <w:t>（</w:t>
            </w:r>
            <w:r w:rsidRPr="0041389B">
              <w:t>10</w:t>
            </w:r>
            <w:r w:rsidRPr="0041389B">
              <w:rPr>
                <w:rFonts w:hint="eastAsia"/>
              </w:rPr>
              <w:t>円未満切り捨て）</w:t>
            </w:r>
          </w:p>
          <w:p w:rsidR="000552CE" w:rsidRPr="0041389B" w:rsidRDefault="000552CE" w:rsidP="00A44DAB">
            <w:pPr>
              <w:spacing w:line="320" w:lineRule="exact"/>
              <w:rPr>
                <w:szCs w:val="24"/>
              </w:rPr>
            </w:pPr>
            <w:r w:rsidRPr="0041389B">
              <w:rPr>
                <w:rFonts w:hint="eastAsia"/>
                <w:szCs w:val="24"/>
              </w:rPr>
              <w:t xml:space="preserve">　　　　　　　円</w:t>
            </w:r>
          </w:p>
        </w:tc>
      </w:tr>
    </w:tbl>
    <w:p w:rsidR="00A44DAB" w:rsidRPr="0041389B" w:rsidRDefault="00A44DAB" w:rsidP="00AA4826">
      <w:pPr>
        <w:rPr>
          <w:szCs w:val="24"/>
        </w:rPr>
      </w:pPr>
    </w:p>
    <w:sectPr w:rsidR="00A44DAB" w:rsidRPr="0041389B" w:rsidSect="00DA6271">
      <w:pgSz w:w="11906" w:h="16838" w:code="9"/>
      <w:pgMar w:top="1701" w:right="1134" w:bottom="1701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F7" w:rsidRDefault="006368F7" w:rsidP="002C799F">
      <w:r>
        <w:separator/>
      </w:r>
    </w:p>
  </w:endnote>
  <w:endnote w:type="continuationSeparator" w:id="0">
    <w:p w:rsidR="006368F7" w:rsidRDefault="006368F7" w:rsidP="002C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F7" w:rsidRDefault="006368F7" w:rsidP="002C799F">
      <w:r>
        <w:separator/>
      </w:r>
    </w:p>
  </w:footnote>
  <w:footnote w:type="continuationSeparator" w:id="0">
    <w:p w:rsidR="006368F7" w:rsidRDefault="006368F7" w:rsidP="002C7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3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8D"/>
    <w:rsid w:val="00002AD5"/>
    <w:rsid w:val="00014F00"/>
    <w:rsid w:val="00015D1F"/>
    <w:rsid w:val="00017D30"/>
    <w:rsid w:val="00020130"/>
    <w:rsid w:val="000552CE"/>
    <w:rsid w:val="000A0444"/>
    <w:rsid w:val="000C59ED"/>
    <w:rsid w:val="00105CEB"/>
    <w:rsid w:val="00113633"/>
    <w:rsid w:val="001A0E07"/>
    <w:rsid w:val="001C0702"/>
    <w:rsid w:val="001C48CC"/>
    <w:rsid w:val="001D251E"/>
    <w:rsid w:val="001E1D38"/>
    <w:rsid w:val="0020019C"/>
    <w:rsid w:val="00206C7F"/>
    <w:rsid w:val="00275DDB"/>
    <w:rsid w:val="002871D4"/>
    <w:rsid w:val="00292881"/>
    <w:rsid w:val="002C5E76"/>
    <w:rsid w:val="002C799F"/>
    <w:rsid w:val="002E2FB2"/>
    <w:rsid w:val="003426C4"/>
    <w:rsid w:val="00350ED2"/>
    <w:rsid w:val="003718CD"/>
    <w:rsid w:val="00391486"/>
    <w:rsid w:val="003E7A10"/>
    <w:rsid w:val="00400738"/>
    <w:rsid w:val="0041389B"/>
    <w:rsid w:val="00444AC3"/>
    <w:rsid w:val="00476C2F"/>
    <w:rsid w:val="0049698E"/>
    <w:rsid w:val="004D5EF2"/>
    <w:rsid w:val="004D6360"/>
    <w:rsid w:val="00501580"/>
    <w:rsid w:val="00530E70"/>
    <w:rsid w:val="00540A40"/>
    <w:rsid w:val="0059633F"/>
    <w:rsid w:val="005C65B2"/>
    <w:rsid w:val="005E258D"/>
    <w:rsid w:val="005E3EDE"/>
    <w:rsid w:val="005F136C"/>
    <w:rsid w:val="006368F7"/>
    <w:rsid w:val="006963A4"/>
    <w:rsid w:val="006B1823"/>
    <w:rsid w:val="006E764D"/>
    <w:rsid w:val="00702776"/>
    <w:rsid w:val="007108DB"/>
    <w:rsid w:val="00726DC6"/>
    <w:rsid w:val="007450BF"/>
    <w:rsid w:val="0079090D"/>
    <w:rsid w:val="007E3A0C"/>
    <w:rsid w:val="00833080"/>
    <w:rsid w:val="008A1B9D"/>
    <w:rsid w:val="008A3E9E"/>
    <w:rsid w:val="008F1ECE"/>
    <w:rsid w:val="00960185"/>
    <w:rsid w:val="00963299"/>
    <w:rsid w:val="00975438"/>
    <w:rsid w:val="009F2B83"/>
    <w:rsid w:val="00A05CD9"/>
    <w:rsid w:val="00A40EB4"/>
    <w:rsid w:val="00A44DAB"/>
    <w:rsid w:val="00A73519"/>
    <w:rsid w:val="00A95702"/>
    <w:rsid w:val="00AA4826"/>
    <w:rsid w:val="00AB32B9"/>
    <w:rsid w:val="00AC3749"/>
    <w:rsid w:val="00B016FB"/>
    <w:rsid w:val="00B11F1E"/>
    <w:rsid w:val="00B2521C"/>
    <w:rsid w:val="00B56AAC"/>
    <w:rsid w:val="00B73796"/>
    <w:rsid w:val="00BE11B5"/>
    <w:rsid w:val="00C96FA5"/>
    <w:rsid w:val="00CB0502"/>
    <w:rsid w:val="00D458EA"/>
    <w:rsid w:val="00D94F3C"/>
    <w:rsid w:val="00DA6271"/>
    <w:rsid w:val="00DD3A03"/>
    <w:rsid w:val="00E02D67"/>
    <w:rsid w:val="00E93538"/>
    <w:rsid w:val="00EB2A26"/>
    <w:rsid w:val="00ED7EB8"/>
    <w:rsid w:val="00EF79CA"/>
    <w:rsid w:val="00F07EDB"/>
    <w:rsid w:val="00F302A3"/>
    <w:rsid w:val="00F35683"/>
    <w:rsid w:val="00F841F6"/>
    <w:rsid w:val="00FE3B71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21C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799F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C7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799F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0158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158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B016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21C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799F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C7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799F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0158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158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B016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5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C661-B38C-4F7B-8783-9570BB3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53553546</Template>
  <TotalTime>1</TotalTime>
  <Pages>1</Pages>
  <Words>249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3</cp:revision>
  <cp:lastPrinted>2019-02-27T04:08:00Z</cp:lastPrinted>
  <dcterms:created xsi:type="dcterms:W3CDTF">2021-06-25T05:09:00Z</dcterms:created>
  <dcterms:modified xsi:type="dcterms:W3CDTF">2021-06-25T05:15:00Z</dcterms:modified>
</cp:coreProperties>
</file>