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29" w:rsidRPr="00AF6AE1" w:rsidRDefault="001E0D29" w:rsidP="006130EA">
      <w:pPr>
        <w:autoSpaceDE w:val="0"/>
        <w:autoSpaceDN w:val="0"/>
        <w:adjustRightInd w:val="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bookmarkStart w:id="0" w:name="_GoBack"/>
      <w:bookmarkEnd w:id="0"/>
    </w:p>
    <w:p w:rsidR="009D316B" w:rsidRPr="00B040AF" w:rsidRDefault="006A6315" w:rsidP="00954EB0">
      <w:pPr>
        <w:autoSpaceDE w:val="0"/>
        <w:autoSpaceDN w:val="0"/>
        <w:adjustRightInd w:val="0"/>
        <w:ind w:firstLineChars="600" w:firstLine="1920"/>
        <w:jc w:val="left"/>
        <w:rPr>
          <w:rFonts w:ascii="HG丸ｺﾞｼｯｸM-PRO" w:eastAsia="HG丸ｺﾞｼｯｸM-PRO" w:hAnsiTheme="majorEastAsia" w:cs="ＭＳ明朝-WinCharSetFFFF-H"/>
          <w:kern w:val="0"/>
          <w:sz w:val="32"/>
          <w:szCs w:val="32"/>
          <w:shd w:val="pct15" w:color="auto" w:fill="FFFFFF"/>
        </w:rPr>
      </w:pP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「</w:t>
      </w:r>
      <w:r w:rsidR="00954EB0">
        <w:rPr>
          <w:rFonts w:ascii="HG丸ｺﾞｼｯｸM-PRO" w:eastAsia="HG丸ｺﾞｼｯｸM-PRO" w:hAnsiTheme="minorEastAsia" w:hint="eastAsia"/>
          <w:sz w:val="32"/>
          <w:szCs w:val="32"/>
          <w:shd w:val="pct15" w:color="auto" w:fill="FFFFFF"/>
        </w:rPr>
        <w:t>七尾市教育大綱</w:t>
      </w:r>
      <w:r w:rsidR="00B040AF" w:rsidRPr="00B040AF">
        <w:rPr>
          <w:rFonts w:ascii="HG丸ｺﾞｼｯｸM-PRO" w:eastAsia="HG丸ｺﾞｼｯｸM-PRO" w:hAnsiTheme="minorEastAsia" w:hint="eastAsia"/>
          <w:sz w:val="32"/>
          <w:szCs w:val="32"/>
          <w:shd w:val="pct15" w:color="auto" w:fill="FFFFFF"/>
        </w:rPr>
        <w:t>（</w:t>
      </w: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案）」</w:t>
      </w:r>
      <w:r w:rsidR="009D316B"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意見提出用紙</w:t>
      </w:r>
    </w:p>
    <w:p w:rsidR="00B040AF" w:rsidRPr="00B040AF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AF6AE1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:rsidTr="009D316B">
        <w:trPr>
          <w:gridAfter w:val="1"/>
          <w:wAfter w:w="8" w:type="dxa"/>
        </w:trPr>
        <w:tc>
          <w:tcPr>
            <w:tcW w:w="1384" w:type="dxa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明朝-WinCharSetFFFF-H"/>
                <w:kern w:val="0"/>
                <w:sz w:val="18"/>
                <w:szCs w:val="1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該当する番号に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:rsidR="009D316B" w:rsidRPr="00AF6AE1" w:rsidRDefault="009D316B" w:rsidP="009D316B">
            <w:pPr>
              <w:widowControl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①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②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③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:rsidR="00BA7364" w:rsidRDefault="00BA7364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※匿名や電話でのご意見は受け付けかねますので、ご了承</w:t>
      </w: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ください。</w:t>
      </w:r>
    </w:p>
    <w:p w:rsidR="002D5EE9" w:rsidRPr="00297CCF" w:rsidRDefault="002D5EE9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※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ご提出いただいた住所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・氏名の「個人</w:t>
      </w:r>
      <w:r w:rsidR="001D5839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情報」は、「七尾市教育大綱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（案）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」の参考にするための目的以外には使用いたしません。</w:t>
      </w:r>
    </w:p>
    <w:p w:rsid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※ご提出いただいた</w:t>
      </w:r>
      <w:r w:rsidR="000A372A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ご意見は、市ホームページ等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で公表しますが、</w:t>
      </w:r>
      <w:r w:rsidRPr="00ED25C4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ご意見以外の内容（住所、氏名等）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は掲載いたしません。</w:t>
      </w:r>
    </w:p>
    <w:p w:rsidR="00297CCF" w:rsidRP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AF6AE1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AF6AE1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</w:tbl>
    <w:p w:rsidR="009D316B" w:rsidRPr="00ED25C4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32"/>
          <w:szCs w:val="32"/>
          <w:shd w:val="pct15" w:color="auto" w:fill="FFFFFF"/>
        </w:rPr>
      </w:pP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EA4229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平成</w:t>
      </w:r>
      <w:r w:rsidR="0041127E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３１</w:t>
      </w:r>
      <w:r w:rsidR="000C539F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EA4229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２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EA4229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１</w:t>
      </w:r>
      <w:r w:rsidR="0041127E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２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41127E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火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:rsidR="009D316B" w:rsidRPr="00AF6AE1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■提出方法及び提出先</w:t>
      </w:r>
    </w:p>
    <w:p w:rsidR="00730CCA" w:rsidRPr="0098786A" w:rsidRDefault="00730CCA" w:rsidP="0098786A">
      <w:pPr>
        <w:pStyle w:val="a8"/>
        <w:numPr>
          <w:ilvl w:val="0"/>
          <w:numId w:val="7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郵送・持参 〒926-8611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（市役所専用）</w:t>
      </w:r>
      <w:r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七尾市役所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</w:t>
      </w:r>
      <w:r w:rsidR="006F1EA5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総務部</w:t>
      </w:r>
      <w:r w:rsidR="00B040AF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企画財政課企画推進Ｇ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あて</w:t>
      </w:r>
    </w:p>
    <w:p w:rsidR="0098786A" w:rsidRPr="0098786A" w:rsidRDefault="0098786A" w:rsidP="0098786A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②</w:t>
      </w:r>
      <w:r w:rsidR="00290384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 </w:t>
      </w:r>
      <w:r w:rsidR="00730CCA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ご意見箱へ投函</w:t>
      </w:r>
    </w:p>
    <w:p w:rsidR="0041127E" w:rsidRDefault="003A232B" w:rsidP="0098786A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【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設置場所：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情報公開コーナー（本庁１階）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、ミナ.クル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</w:t>
      </w:r>
      <w:r w:rsidR="009C0D97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２階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）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、</w:t>
      </w:r>
      <w:r w:rsidR="0041127E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パトリア（３階）、</w:t>
      </w:r>
    </w:p>
    <w:p w:rsidR="00EA4229" w:rsidRDefault="009C0D97" w:rsidP="0098786A">
      <w:pPr>
        <w:autoSpaceDE w:val="0"/>
        <w:autoSpaceDN w:val="0"/>
        <w:adjustRightInd w:val="0"/>
        <w:ind w:firstLineChars="850" w:firstLine="187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各</w:t>
      </w:r>
      <w:r w:rsidR="0041127E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行政サービスコーナー</w:t>
      </w:r>
      <w:r w:rsidR="003A232B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】</w:t>
      </w:r>
    </w:p>
    <w:p w:rsidR="00730CCA" w:rsidRPr="00EA4229" w:rsidRDefault="00EA4229" w:rsidP="00EA4229">
      <w:pPr>
        <w:ind w:firstLineChars="100" w:firstLine="22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③</w:t>
      </w:r>
      <w:r w:rsid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 </w:t>
      </w:r>
      <w:r w:rsidR="00730CCA" w:rsidRPr="00EA422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ファックス：</w:t>
      </w:r>
      <w:r w:rsidR="006F1EA5" w:rsidRPr="00EA422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0767-53-1819</w:t>
      </w:r>
    </w:p>
    <w:p w:rsidR="006736BF" w:rsidRDefault="00200C6F" w:rsidP="002D5EE9">
      <w:pPr>
        <w:ind w:firstLineChars="100" w:firstLine="220"/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④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 電子メール：</w:t>
      </w:r>
      <w:hyperlink r:id="rId8" w:history="1">
        <w:r w:rsidR="00D067CD" w:rsidRPr="00C1635B">
          <w:rPr>
            <w:rStyle w:val="a3"/>
            <w:rFonts w:ascii="HG丸ｺﾞｼｯｸM-PRO" w:eastAsia="HG丸ｺﾞｼｯｸM-PRO" w:hAnsiTheme="minorEastAsia" w:hint="eastAsia"/>
            <w:sz w:val="22"/>
          </w:rPr>
          <w:t>kikakuzaisei@city.nanao.lg.jp</w:t>
        </w:r>
      </w:hyperlink>
    </w:p>
    <w:p w:rsidR="00BF500B" w:rsidRPr="00AF6AE1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■問い合わせ</w:t>
      </w:r>
      <w:r w:rsidR="003A232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先</w:t>
      </w:r>
    </w:p>
    <w:p w:rsidR="009D316B" w:rsidRPr="00AF6AE1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七尾市</w:t>
      </w:r>
      <w:r w:rsidR="002565BD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総務部企画財政課企画推進グループ</w:t>
      </w:r>
      <w:r w:rsidR="00BF500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 xml:space="preserve">　</w:t>
      </w:r>
      <w:r w:rsidRPr="00AF6AE1">
        <w:rPr>
          <w:rFonts w:ascii="HG丸ｺﾞｼｯｸM-PRO" w:eastAsiaTheme="majorEastAsia" w:hAnsiTheme="majorEastAsia" w:cs="ＭＳＰゴシック-WinCharSetFFFF-H" w:hint="eastAsia"/>
          <w:kern w:val="0"/>
          <w:sz w:val="22"/>
        </w:rPr>
        <w:t>☎</w:t>
      </w:r>
      <w:r w:rsidR="0025449E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0767-</w:t>
      </w: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53-</w:t>
      </w:r>
      <w:r w:rsidR="00D067CD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1117</w:t>
      </w:r>
    </w:p>
    <w:sectPr w:rsidR="009D316B" w:rsidRPr="00AF6AE1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67" w:rsidRDefault="00445667" w:rsidP="006C52D7">
      <w:r>
        <w:separator/>
      </w:r>
    </w:p>
  </w:endnote>
  <w:endnote w:type="continuationSeparator" w:id="0">
    <w:p w:rsidR="00445667" w:rsidRDefault="00445667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67" w:rsidRDefault="00445667" w:rsidP="006C52D7">
      <w:r>
        <w:separator/>
      </w:r>
    </w:p>
  </w:footnote>
  <w:footnote w:type="continuationSeparator" w:id="0">
    <w:p w:rsidR="00445667" w:rsidRDefault="00445667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>
    <w:nsid w:val="44F8159F"/>
    <w:multiLevelType w:val="hybridMultilevel"/>
    <w:tmpl w:val="1BE2F822"/>
    <w:lvl w:ilvl="0" w:tplc="D1622E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576B7274"/>
    <w:multiLevelType w:val="hybridMultilevel"/>
    <w:tmpl w:val="7CCE661E"/>
    <w:lvl w:ilvl="0" w:tplc="5F9EA2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81"/>
    <w:rsid w:val="00001119"/>
    <w:rsid w:val="00006568"/>
    <w:rsid w:val="000148E8"/>
    <w:rsid w:val="000A372A"/>
    <w:rsid w:val="000C539F"/>
    <w:rsid w:val="000F215A"/>
    <w:rsid w:val="00142992"/>
    <w:rsid w:val="00194D52"/>
    <w:rsid w:val="001A7303"/>
    <w:rsid w:val="001D5839"/>
    <w:rsid w:val="001D7471"/>
    <w:rsid w:val="001E0D29"/>
    <w:rsid w:val="001E6B76"/>
    <w:rsid w:val="00200C6F"/>
    <w:rsid w:val="00214710"/>
    <w:rsid w:val="0024201A"/>
    <w:rsid w:val="0025449E"/>
    <w:rsid w:val="0025653A"/>
    <w:rsid w:val="002565BD"/>
    <w:rsid w:val="00271E9C"/>
    <w:rsid w:val="00290299"/>
    <w:rsid w:val="00290384"/>
    <w:rsid w:val="00290D22"/>
    <w:rsid w:val="00297CCF"/>
    <w:rsid w:val="002D5EE9"/>
    <w:rsid w:val="003514C8"/>
    <w:rsid w:val="00384269"/>
    <w:rsid w:val="003A232B"/>
    <w:rsid w:val="003C4D93"/>
    <w:rsid w:val="0041127E"/>
    <w:rsid w:val="00422145"/>
    <w:rsid w:val="00441AA2"/>
    <w:rsid w:val="00445667"/>
    <w:rsid w:val="00487A58"/>
    <w:rsid w:val="00492E1F"/>
    <w:rsid w:val="004A25D7"/>
    <w:rsid w:val="004D303F"/>
    <w:rsid w:val="005207B4"/>
    <w:rsid w:val="005304C8"/>
    <w:rsid w:val="0053726D"/>
    <w:rsid w:val="0056214C"/>
    <w:rsid w:val="005C0F06"/>
    <w:rsid w:val="005C4D09"/>
    <w:rsid w:val="005E61B9"/>
    <w:rsid w:val="005E7548"/>
    <w:rsid w:val="005F0267"/>
    <w:rsid w:val="005F2386"/>
    <w:rsid w:val="006130EA"/>
    <w:rsid w:val="00615DEB"/>
    <w:rsid w:val="00617972"/>
    <w:rsid w:val="00636D44"/>
    <w:rsid w:val="00643F6D"/>
    <w:rsid w:val="0064508E"/>
    <w:rsid w:val="006472F4"/>
    <w:rsid w:val="00647AD1"/>
    <w:rsid w:val="006736BF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C52E8"/>
    <w:rsid w:val="00851190"/>
    <w:rsid w:val="008A0697"/>
    <w:rsid w:val="008A14CB"/>
    <w:rsid w:val="008A2893"/>
    <w:rsid w:val="008D6D89"/>
    <w:rsid w:val="008E130A"/>
    <w:rsid w:val="00904111"/>
    <w:rsid w:val="00910089"/>
    <w:rsid w:val="00915EB4"/>
    <w:rsid w:val="00944FE2"/>
    <w:rsid w:val="00954EB0"/>
    <w:rsid w:val="0096244A"/>
    <w:rsid w:val="0098786A"/>
    <w:rsid w:val="009C0D97"/>
    <w:rsid w:val="009C15DC"/>
    <w:rsid w:val="009D316B"/>
    <w:rsid w:val="009E0D1F"/>
    <w:rsid w:val="009E0F30"/>
    <w:rsid w:val="009F1FC8"/>
    <w:rsid w:val="00A22FD1"/>
    <w:rsid w:val="00A45CA3"/>
    <w:rsid w:val="00AC598C"/>
    <w:rsid w:val="00AD6BD0"/>
    <w:rsid w:val="00AF6AE1"/>
    <w:rsid w:val="00AF7954"/>
    <w:rsid w:val="00B040AF"/>
    <w:rsid w:val="00B0634F"/>
    <w:rsid w:val="00B35168"/>
    <w:rsid w:val="00B40B46"/>
    <w:rsid w:val="00B73275"/>
    <w:rsid w:val="00BA7364"/>
    <w:rsid w:val="00BF4100"/>
    <w:rsid w:val="00BF4417"/>
    <w:rsid w:val="00BF500B"/>
    <w:rsid w:val="00C12D36"/>
    <w:rsid w:val="00C34981"/>
    <w:rsid w:val="00C43780"/>
    <w:rsid w:val="00C90CF2"/>
    <w:rsid w:val="00C9335B"/>
    <w:rsid w:val="00CB051E"/>
    <w:rsid w:val="00CC155B"/>
    <w:rsid w:val="00CF7509"/>
    <w:rsid w:val="00D067CD"/>
    <w:rsid w:val="00D152F3"/>
    <w:rsid w:val="00D32D2D"/>
    <w:rsid w:val="00DC2763"/>
    <w:rsid w:val="00DD47D4"/>
    <w:rsid w:val="00DD69B2"/>
    <w:rsid w:val="00DE6DBA"/>
    <w:rsid w:val="00DE6ED8"/>
    <w:rsid w:val="00DF33DE"/>
    <w:rsid w:val="00E065A2"/>
    <w:rsid w:val="00EA4229"/>
    <w:rsid w:val="00EB58B6"/>
    <w:rsid w:val="00EB75A1"/>
    <w:rsid w:val="00ED25C4"/>
    <w:rsid w:val="00F1278D"/>
    <w:rsid w:val="00F322BE"/>
    <w:rsid w:val="00F768B2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zaisei@city.nana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6D6E982D</Template>
  <TotalTime>944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03515</dc:creator>
  <cp:lastModifiedBy>05056</cp:lastModifiedBy>
  <cp:revision>57</cp:revision>
  <cp:lastPrinted>2016-01-14T06:50:00Z</cp:lastPrinted>
  <dcterms:created xsi:type="dcterms:W3CDTF">2014-01-16T05:37:00Z</dcterms:created>
  <dcterms:modified xsi:type="dcterms:W3CDTF">2019-01-24T08:50:00Z</dcterms:modified>
</cp:coreProperties>
</file>